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536"/>
        <w:gridCol w:w="170"/>
      </w:tblGrid>
      <w:tr w:rsidR="00041925" w:rsidRPr="00BF2B47" w14:paraId="00AB048C" w14:textId="77777777" w:rsidTr="008B75C7">
        <w:trPr>
          <w:gridAfter w:val="1"/>
          <w:wAfter w:w="170" w:type="dxa"/>
          <w:cantSplit/>
          <w:trHeight w:hRule="exact" w:val="1120"/>
        </w:trPr>
        <w:tc>
          <w:tcPr>
            <w:tcW w:w="9242" w:type="dxa"/>
            <w:gridSpan w:val="2"/>
          </w:tcPr>
          <w:p w14:paraId="6BE96C3D" w14:textId="77777777" w:rsidR="00041925" w:rsidRPr="00BF2B47" w:rsidRDefault="00041925" w:rsidP="00BF2B47">
            <w:pPr>
              <w:ind w:firstLine="709"/>
              <w:jc w:val="center"/>
              <w:rPr>
                <w:sz w:val="26"/>
                <w:szCs w:val="26"/>
              </w:rPr>
            </w:pPr>
            <w:r w:rsidRPr="00BF2B47">
              <w:rPr>
                <w:sz w:val="26"/>
                <w:szCs w:val="26"/>
              </w:rPr>
              <w:t xml:space="preserve"> САХАЛИНСКАЯ ОБЛАСТЬ </w:t>
            </w:r>
          </w:p>
          <w:p w14:paraId="74EA4D8D" w14:textId="77777777" w:rsidR="00041925" w:rsidRPr="00BF2B47" w:rsidRDefault="00041925" w:rsidP="00BF2B47">
            <w:pPr>
              <w:ind w:firstLine="709"/>
              <w:jc w:val="center"/>
              <w:rPr>
                <w:sz w:val="26"/>
                <w:szCs w:val="26"/>
              </w:rPr>
            </w:pPr>
            <w:r w:rsidRPr="00BF2B47">
              <w:rPr>
                <w:sz w:val="26"/>
                <w:szCs w:val="26"/>
              </w:rPr>
              <w:t>ПОСТАНОВЛЕНИЕ</w:t>
            </w:r>
          </w:p>
          <w:p w14:paraId="6F8BBAC3" w14:textId="6A3BF417" w:rsidR="008B75C7" w:rsidRPr="00BF2B47" w:rsidRDefault="008B75C7" w:rsidP="00BF2B47">
            <w:pPr>
              <w:ind w:firstLine="709"/>
              <w:jc w:val="center"/>
              <w:rPr>
                <w:sz w:val="26"/>
                <w:szCs w:val="26"/>
              </w:rPr>
            </w:pPr>
            <w:r w:rsidRPr="00BF2B47">
              <w:rPr>
                <w:sz w:val="26"/>
                <w:szCs w:val="26"/>
              </w:rPr>
              <w:t>Администрация МО «Тымовский городской округ»</w:t>
            </w:r>
          </w:p>
          <w:p w14:paraId="4FE433FB" w14:textId="1910003B" w:rsidR="00041925" w:rsidRPr="00BF2B47" w:rsidRDefault="00041925" w:rsidP="00BF2B47">
            <w:pPr>
              <w:pStyle w:val="6"/>
              <w:ind w:firstLine="709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041925" w:rsidRPr="00BF2B47" w14:paraId="35DA2ED3" w14:textId="77777777" w:rsidTr="008B75C7">
        <w:trPr>
          <w:gridAfter w:val="1"/>
          <w:wAfter w:w="170" w:type="dxa"/>
          <w:cantSplit/>
          <w:trHeight w:hRule="exact" w:val="580"/>
        </w:trPr>
        <w:tc>
          <w:tcPr>
            <w:tcW w:w="9242" w:type="dxa"/>
            <w:gridSpan w:val="2"/>
          </w:tcPr>
          <w:p w14:paraId="10C8E19F" w14:textId="77777777" w:rsidR="009B4B85" w:rsidRDefault="009B4B85" w:rsidP="00AD6B6C">
            <w:pPr>
              <w:tabs>
                <w:tab w:val="left" w:pos="567"/>
                <w:tab w:val="left" w:pos="993"/>
                <w:tab w:val="left" w:pos="2127"/>
                <w:tab w:val="left" w:pos="3828"/>
                <w:tab w:val="left" w:pos="4962"/>
                <w:tab w:val="left" w:pos="6379"/>
                <w:tab w:val="left" w:pos="6521"/>
                <w:tab w:val="left" w:pos="7088"/>
                <w:tab w:val="left" w:pos="8222"/>
              </w:tabs>
              <w:rPr>
                <w:color w:val="000000" w:themeColor="text1"/>
                <w:sz w:val="26"/>
                <w:szCs w:val="26"/>
              </w:rPr>
            </w:pPr>
          </w:p>
          <w:p w14:paraId="38086A13" w14:textId="3B784A58" w:rsidR="00041925" w:rsidRPr="00BF2B47" w:rsidRDefault="00041925" w:rsidP="00AD6B6C">
            <w:pPr>
              <w:tabs>
                <w:tab w:val="left" w:pos="567"/>
                <w:tab w:val="left" w:pos="993"/>
                <w:tab w:val="left" w:pos="2127"/>
                <w:tab w:val="left" w:pos="3828"/>
                <w:tab w:val="left" w:pos="4962"/>
                <w:tab w:val="left" w:pos="6379"/>
                <w:tab w:val="left" w:pos="6521"/>
                <w:tab w:val="left" w:pos="7088"/>
                <w:tab w:val="left" w:pos="8222"/>
              </w:tabs>
              <w:rPr>
                <w:rFonts w:ascii="Courier New" w:hAnsi="Courier New" w:cs="Courier New"/>
                <w:color w:val="0000FF"/>
                <w:sz w:val="26"/>
                <w:szCs w:val="26"/>
              </w:rPr>
            </w:pPr>
            <w:r w:rsidRPr="00BF2B47">
              <w:rPr>
                <w:color w:val="000000" w:themeColor="text1"/>
                <w:sz w:val="26"/>
                <w:szCs w:val="26"/>
              </w:rPr>
              <w:t xml:space="preserve">от </w:t>
            </w:r>
            <w:r w:rsidR="00AD6B6C">
              <w:rPr>
                <w:color w:val="000000" w:themeColor="text1"/>
                <w:sz w:val="26"/>
                <w:szCs w:val="26"/>
              </w:rPr>
              <w:t>18 октября 2024 г.</w:t>
            </w:r>
            <w:r w:rsidRPr="00BF2B47">
              <w:rPr>
                <w:color w:val="000000" w:themeColor="text1"/>
                <w:sz w:val="26"/>
                <w:szCs w:val="26"/>
              </w:rPr>
              <w:t xml:space="preserve">                                      №</w:t>
            </w:r>
            <w:r w:rsidR="00AD6B6C">
              <w:rPr>
                <w:color w:val="000000" w:themeColor="text1"/>
                <w:sz w:val="26"/>
                <w:szCs w:val="26"/>
              </w:rPr>
              <w:t xml:space="preserve"> 178</w:t>
            </w:r>
          </w:p>
        </w:tc>
      </w:tr>
      <w:tr w:rsidR="00507FF1" w:rsidRPr="00BF2B47" w14:paraId="72CA1610" w14:textId="77777777" w:rsidTr="008B75C7">
        <w:trPr>
          <w:gridAfter w:val="1"/>
          <w:wAfter w:w="170" w:type="dxa"/>
          <w:cantSplit/>
          <w:trHeight w:hRule="exact" w:val="580"/>
        </w:trPr>
        <w:tc>
          <w:tcPr>
            <w:tcW w:w="9242" w:type="dxa"/>
            <w:gridSpan w:val="2"/>
          </w:tcPr>
          <w:p w14:paraId="02CC4D9C" w14:textId="77777777" w:rsidR="00507FF1" w:rsidRPr="00BF2B47" w:rsidRDefault="00507FF1" w:rsidP="00BF2B47">
            <w:pPr>
              <w:tabs>
                <w:tab w:val="left" w:pos="567"/>
                <w:tab w:val="left" w:pos="993"/>
                <w:tab w:val="left" w:pos="2127"/>
                <w:tab w:val="left" w:pos="3828"/>
                <w:tab w:val="left" w:pos="4962"/>
                <w:tab w:val="left" w:pos="6379"/>
                <w:tab w:val="left" w:pos="6521"/>
                <w:tab w:val="left" w:pos="7088"/>
                <w:tab w:val="left" w:pos="8222"/>
              </w:tabs>
              <w:ind w:firstLine="709"/>
              <w:rPr>
                <w:rFonts w:ascii="Courier New" w:hAnsi="Courier New" w:cs="Courier New"/>
                <w:color w:val="0000FF"/>
                <w:sz w:val="26"/>
                <w:szCs w:val="26"/>
              </w:rPr>
            </w:pPr>
          </w:p>
        </w:tc>
      </w:tr>
      <w:tr w:rsidR="000C64A5" w:rsidRPr="00BF2B47" w14:paraId="38B1F34B" w14:textId="440C0F49" w:rsidTr="006A7EB8">
        <w:trPr>
          <w:trHeight w:hRule="exact" w:val="1382"/>
        </w:trPr>
        <w:tc>
          <w:tcPr>
            <w:tcW w:w="4706" w:type="dxa"/>
          </w:tcPr>
          <w:p w14:paraId="3F1F8EB1" w14:textId="5E32B29A" w:rsidR="000C64A5" w:rsidRPr="00BF2B47" w:rsidRDefault="000C64A5" w:rsidP="00D80973">
            <w:pPr>
              <w:spacing w:after="240"/>
              <w:jc w:val="both"/>
              <w:rPr>
                <w:sz w:val="26"/>
                <w:szCs w:val="26"/>
              </w:rPr>
            </w:pPr>
            <w:bookmarkStart w:id="0" w:name="_Hlk177461522"/>
            <w:r w:rsidRPr="00BF2B47">
              <w:rPr>
                <w:sz w:val="26"/>
                <w:szCs w:val="26"/>
              </w:rPr>
              <w:t xml:space="preserve">Об утверждении муниципальной программы «Развитие культуры и туризма в </w:t>
            </w:r>
            <w:r w:rsidR="00041925" w:rsidRPr="00BF2B47">
              <w:rPr>
                <w:sz w:val="26"/>
                <w:szCs w:val="26"/>
              </w:rPr>
              <w:t>МО</w:t>
            </w:r>
            <w:r w:rsidRPr="00BF2B47">
              <w:rPr>
                <w:sz w:val="26"/>
                <w:szCs w:val="26"/>
              </w:rPr>
              <w:t xml:space="preserve"> «Тымовский городской округ»</w:t>
            </w:r>
            <w:r w:rsidR="008B75C7" w:rsidRPr="00BF2B47">
              <w:rPr>
                <w:sz w:val="26"/>
                <w:szCs w:val="26"/>
              </w:rPr>
              <w:t xml:space="preserve"> </w:t>
            </w:r>
            <w:bookmarkEnd w:id="0"/>
          </w:p>
        </w:tc>
        <w:tc>
          <w:tcPr>
            <w:tcW w:w="4706" w:type="dxa"/>
            <w:gridSpan w:val="2"/>
          </w:tcPr>
          <w:p w14:paraId="1DB32D1A" w14:textId="77777777" w:rsidR="000C64A5" w:rsidRPr="00BF2B47" w:rsidRDefault="000C64A5" w:rsidP="00BF2B47">
            <w:pPr>
              <w:spacing w:after="240"/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3254D1B5" w14:textId="77777777" w:rsidR="006A7EB8" w:rsidRDefault="006A7EB8" w:rsidP="00BF2B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55C96BD" w14:textId="77777777" w:rsidR="006A7EB8" w:rsidRDefault="006A7EB8" w:rsidP="00BF2B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ABC6D7B" w14:textId="7AFDCADE" w:rsidR="00041925" w:rsidRPr="00BF2B47" w:rsidRDefault="00041925" w:rsidP="00BF2B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2B47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решением Собрания МО «Тымовский городской округ» от 21 декабря 2023 г. № 22 «О местном бюджете муниципального образования «Тымовский  городской округ» на 2024 год и плановый период 2025 и 2026 годов», </w:t>
      </w:r>
      <w:bookmarkStart w:id="1" w:name="_Hlk149312438"/>
      <w:r w:rsidRPr="00BF2B47">
        <w:rPr>
          <w:sz w:val="26"/>
          <w:szCs w:val="26"/>
        </w:rPr>
        <w:t xml:space="preserve">постановлением администрации МО «Тымовский городской округ» </w:t>
      </w:r>
      <w:bookmarkEnd w:id="1"/>
      <w:r w:rsidRPr="00BF2B47">
        <w:rPr>
          <w:sz w:val="26"/>
          <w:szCs w:val="26"/>
        </w:rPr>
        <w:t xml:space="preserve">от 23 августа 2024 г. № 113 «О совершенствовании системы программно-целевого планирования в МО «Тымовский городской округ», </w:t>
      </w:r>
      <w:r w:rsidR="008B75C7" w:rsidRPr="00BF2B47">
        <w:rPr>
          <w:sz w:val="26"/>
          <w:szCs w:val="26"/>
        </w:rPr>
        <w:t>распоряжением администрации МО «Тымовский городской округ» от 9 сентября 2024 г. № 387-р «Об утверждении Перечня муниципальных программ муниципального образования «Тымовский городской округ» на период 2025-2030 годы»</w:t>
      </w:r>
      <w:r w:rsidRPr="00BF2B47">
        <w:rPr>
          <w:sz w:val="26"/>
          <w:szCs w:val="26"/>
        </w:rPr>
        <w:t>, администрация МО «Тымовский городской округ» ПОСТАНОВЛЯЕТ:</w:t>
      </w:r>
    </w:p>
    <w:p w14:paraId="18D0CBE5" w14:textId="2EDEDFAC" w:rsidR="00261E73" w:rsidRPr="00BF2B47" w:rsidRDefault="00261E73" w:rsidP="00BF2B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2B47">
        <w:rPr>
          <w:sz w:val="26"/>
          <w:szCs w:val="26"/>
        </w:rPr>
        <w:t>1.</w:t>
      </w:r>
      <w:r w:rsidR="000C59E0" w:rsidRPr="00BF2B47">
        <w:rPr>
          <w:sz w:val="26"/>
          <w:szCs w:val="26"/>
        </w:rPr>
        <w:t xml:space="preserve"> </w:t>
      </w:r>
      <w:r w:rsidRPr="00BF2B47">
        <w:rPr>
          <w:sz w:val="26"/>
          <w:szCs w:val="26"/>
        </w:rPr>
        <w:t>Утвердить</w:t>
      </w:r>
      <w:r w:rsidR="000C59E0" w:rsidRPr="00BF2B47">
        <w:rPr>
          <w:sz w:val="26"/>
          <w:szCs w:val="26"/>
        </w:rPr>
        <w:t xml:space="preserve"> </w:t>
      </w:r>
      <w:r w:rsidRPr="00BF2B47">
        <w:rPr>
          <w:sz w:val="26"/>
          <w:szCs w:val="26"/>
        </w:rPr>
        <w:t>муниципальную</w:t>
      </w:r>
      <w:r w:rsidR="000C59E0" w:rsidRPr="00BF2B47">
        <w:rPr>
          <w:sz w:val="26"/>
          <w:szCs w:val="26"/>
        </w:rPr>
        <w:t xml:space="preserve"> </w:t>
      </w:r>
      <w:r w:rsidRPr="00BF2B47">
        <w:rPr>
          <w:sz w:val="26"/>
          <w:szCs w:val="26"/>
        </w:rPr>
        <w:t>программу</w:t>
      </w:r>
      <w:r w:rsidR="000C59E0" w:rsidRPr="00BF2B47">
        <w:rPr>
          <w:sz w:val="26"/>
          <w:szCs w:val="26"/>
        </w:rPr>
        <w:t xml:space="preserve"> </w:t>
      </w:r>
      <w:r w:rsidRPr="00BF2B47">
        <w:rPr>
          <w:sz w:val="26"/>
          <w:szCs w:val="26"/>
        </w:rPr>
        <w:t>«</w:t>
      </w:r>
      <w:r w:rsidR="000C64A5" w:rsidRPr="00BF2B47">
        <w:rPr>
          <w:sz w:val="26"/>
          <w:szCs w:val="26"/>
        </w:rPr>
        <w:t>Развитие культуры и туризма</w:t>
      </w:r>
      <w:r w:rsidR="00B73154" w:rsidRPr="00BF2B47">
        <w:rPr>
          <w:sz w:val="26"/>
          <w:szCs w:val="26"/>
        </w:rPr>
        <w:t xml:space="preserve"> в </w:t>
      </w:r>
      <w:r w:rsidR="00041925" w:rsidRPr="00BF2B47">
        <w:rPr>
          <w:sz w:val="26"/>
          <w:szCs w:val="26"/>
        </w:rPr>
        <w:t>МО</w:t>
      </w:r>
      <w:r w:rsidR="00B73154" w:rsidRPr="00BF2B47">
        <w:rPr>
          <w:sz w:val="26"/>
          <w:szCs w:val="26"/>
        </w:rPr>
        <w:t xml:space="preserve"> «</w:t>
      </w:r>
      <w:r w:rsidR="000C64A5" w:rsidRPr="00BF2B47">
        <w:rPr>
          <w:sz w:val="26"/>
          <w:szCs w:val="26"/>
        </w:rPr>
        <w:t>Тымовск</w:t>
      </w:r>
      <w:r w:rsidR="00B73154" w:rsidRPr="00BF2B47">
        <w:rPr>
          <w:sz w:val="26"/>
          <w:szCs w:val="26"/>
        </w:rPr>
        <w:t>ий городской округ</w:t>
      </w:r>
      <w:r w:rsidRPr="00BF2B47">
        <w:rPr>
          <w:sz w:val="26"/>
          <w:szCs w:val="26"/>
        </w:rPr>
        <w:t>»</w:t>
      </w:r>
      <w:r w:rsidR="000C59E0" w:rsidRPr="00BF2B47">
        <w:rPr>
          <w:sz w:val="26"/>
          <w:szCs w:val="26"/>
        </w:rPr>
        <w:t xml:space="preserve"> </w:t>
      </w:r>
      <w:r w:rsidRPr="00BF2B47">
        <w:rPr>
          <w:sz w:val="26"/>
          <w:szCs w:val="26"/>
        </w:rPr>
        <w:t>(прилагается).</w:t>
      </w:r>
    </w:p>
    <w:p w14:paraId="7B3A407F" w14:textId="6C10D3E0" w:rsidR="00261E73" w:rsidRPr="00BF2B47" w:rsidRDefault="00041925" w:rsidP="00BF2B47">
      <w:pPr>
        <w:ind w:firstLine="709"/>
        <w:jc w:val="both"/>
        <w:rPr>
          <w:sz w:val="26"/>
          <w:szCs w:val="26"/>
        </w:rPr>
      </w:pPr>
      <w:r w:rsidRPr="00BF2B47">
        <w:rPr>
          <w:sz w:val="26"/>
          <w:szCs w:val="26"/>
        </w:rPr>
        <w:t>2</w:t>
      </w:r>
      <w:r w:rsidR="00261E73" w:rsidRPr="00BF2B47">
        <w:rPr>
          <w:sz w:val="26"/>
          <w:szCs w:val="26"/>
        </w:rPr>
        <w:t>.</w:t>
      </w:r>
      <w:r w:rsidR="000C59E0" w:rsidRPr="00BF2B47">
        <w:rPr>
          <w:sz w:val="26"/>
          <w:szCs w:val="26"/>
        </w:rPr>
        <w:t xml:space="preserve"> </w:t>
      </w:r>
      <w:r w:rsidR="00512993">
        <w:rPr>
          <w:sz w:val="26"/>
          <w:szCs w:val="26"/>
        </w:rPr>
        <w:t>Отменить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следующие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постановления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администрации</w:t>
      </w:r>
      <w:r w:rsidR="000C59E0" w:rsidRPr="00BF2B47">
        <w:rPr>
          <w:sz w:val="26"/>
          <w:szCs w:val="26"/>
        </w:rPr>
        <w:t xml:space="preserve"> </w:t>
      </w:r>
      <w:r w:rsidR="00BF3F21">
        <w:rPr>
          <w:sz w:val="26"/>
          <w:szCs w:val="26"/>
        </w:rPr>
        <w:t>МО «</w:t>
      </w:r>
      <w:r w:rsidR="000C64A5" w:rsidRPr="00BF2B47">
        <w:rPr>
          <w:sz w:val="26"/>
          <w:szCs w:val="26"/>
        </w:rPr>
        <w:t>Тымовск</w:t>
      </w:r>
      <w:r w:rsidR="00BF3F21">
        <w:rPr>
          <w:sz w:val="26"/>
          <w:szCs w:val="26"/>
        </w:rPr>
        <w:t xml:space="preserve">ий </w:t>
      </w:r>
      <w:r w:rsidR="00261E73" w:rsidRPr="00BF2B47">
        <w:rPr>
          <w:sz w:val="26"/>
          <w:szCs w:val="26"/>
        </w:rPr>
        <w:t>городско</w:t>
      </w:r>
      <w:r w:rsidR="00BF3F21">
        <w:rPr>
          <w:sz w:val="26"/>
          <w:szCs w:val="26"/>
        </w:rPr>
        <w:t>й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округ</w:t>
      </w:r>
      <w:r w:rsidR="00BF3F21">
        <w:rPr>
          <w:sz w:val="26"/>
          <w:szCs w:val="26"/>
        </w:rPr>
        <w:t>»</w:t>
      </w:r>
      <w:r w:rsidR="00261E73" w:rsidRPr="00BF2B47">
        <w:rPr>
          <w:sz w:val="26"/>
          <w:szCs w:val="26"/>
        </w:rPr>
        <w:t>:</w:t>
      </w:r>
    </w:p>
    <w:p w14:paraId="31223675" w14:textId="41138A46" w:rsidR="000733BD" w:rsidRPr="00BF2B47" w:rsidRDefault="000733BD" w:rsidP="00BF2B47">
      <w:pPr>
        <w:ind w:firstLine="709"/>
        <w:jc w:val="both"/>
        <w:rPr>
          <w:sz w:val="26"/>
          <w:szCs w:val="26"/>
        </w:rPr>
      </w:pPr>
      <w:r w:rsidRPr="00BF2B47">
        <w:rPr>
          <w:sz w:val="26"/>
          <w:szCs w:val="26"/>
        </w:rPr>
        <w:t>- от 30</w:t>
      </w:r>
      <w:r w:rsidR="008A3CB3">
        <w:rPr>
          <w:sz w:val="26"/>
          <w:szCs w:val="26"/>
        </w:rPr>
        <w:t xml:space="preserve"> июля </w:t>
      </w:r>
      <w:r w:rsidRPr="00BF2B47">
        <w:rPr>
          <w:sz w:val="26"/>
          <w:szCs w:val="26"/>
        </w:rPr>
        <w:t>2014 г. № 93 «Об утверждении муниципальной программы «</w:t>
      </w:r>
      <w:r w:rsidRPr="00BF2B47">
        <w:rPr>
          <w:rFonts w:eastAsia="Calibri"/>
          <w:sz w:val="26"/>
          <w:szCs w:val="26"/>
          <w:lang w:eastAsia="en-US"/>
        </w:rPr>
        <w:t>Развитие культуры в МО «Тымовский городской округ» на 2015-2020 годы»</w:t>
      </w:r>
      <w:r w:rsidRPr="00BF2B47">
        <w:rPr>
          <w:sz w:val="26"/>
          <w:szCs w:val="26"/>
        </w:rPr>
        <w:t>;</w:t>
      </w:r>
    </w:p>
    <w:p w14:paraId="341F84E0" w14:textId="33494918" w:rsidR="000733BD" w:rsidRPr="00BF2B47" w:rsidRDefault="000733BD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31</w:t>
      </w:r>
      <w:r w:rsidR="008A3CB3">
        <w:rPr>
          <w:sz w:val="26"/>
          <w:szCs w:val="26"/>
        </w:rPr>
        <w:t xml:space="preserve"> марта </w:t>
      </w:r>
      <w:r w:rsidRPr="00BF2B47">
        <w:rPr>
          <w:sz w:val="26"/>
          <w:szCs w:val="26"/>
        </w:rPr>
        <w:t>2015 г. № 41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441D61DE" w14:textId="7F1B3890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24</w:t>
      </w:r>
      <w:r w:rsidR="008A3CB3">
        <w:rPr>
          <w:sz w:val="26"/>
          <w:szCs w:val="26"/>
        </w:rPr>
        <w:t xml:space="preserve"> сентября </w:t>
      </w:r>
      <w:r w:rsidRPr="00BF2B47">
        <w:rPr>
          <w:sz w:val="26"/>
          <w:szCs w:val="26"/>
        </w:rPr>
        <w:t>2015 г. № 128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588AC124" w14:textId="1185E19E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25</w:t>
      </w:r>
      <w:r w:rsidR="008A3CB3">
        <w:rPr>
          <w:sz w:val="26"/>
          <w:szCs w:val="26"/>
        </w:rPr>
        <w:t xml:space="preserve"> марта </w:t>
      </w:r>
      <w:r w:rsidRPr="00BF2B47">
        <w:rPr>
          <w:sz w:val="26"/>
          <w:szCs w:val="26"/>
        </w:rPr>
        <w:t>2016 г. № 21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662A32B0" w14:textId="6BE7EB08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09</w:t>
      </w:r>
      <w:r w:rsidR="008A3CB3">
        <w:rPr>
          <w:sz w:val="26"/>
          <w:szCs w:val="26"/>
        </w:rPr>
        <w:t xml:space="preserve"> августа </w:t>
      </w:r>
      <w:r w:rsidRPr="00BF2B47">
        <w:rPr>
          <w:sz w:val="26"/>
          <w:szCs w:val="26"/>
        </w:rPr>
        <w:t>2016 г. № 87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0CB88C9D" w14:textId="6ABB6DCB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lastRenderedPageBreak/>
        <w:t>- от 14</w:t>
      </w:r>
      <w:r w:rsidR="008A3CB3">
        <w:rPr>
          <w:sz w:val="26"/>
          <w:szCs w:val="26"/>
        </w:rPr>
        <w:t xml:space="preserve"> октября </w:t>
      </w:r>
      <w:r w:rsidRPr="00BF2B47">
        <w:rPr>
          <w:sz w:val="26"/>
          <w:szCs w:val="26"/>
        </w:rPr>
        <w:t>2016 г. № 125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06018E4E" w14:textId="1C565F2D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30</w:t>
      </w:r>
      <w:r w:rsidR="008A3CB3">
        <w:rPr>
          <w:sz w:val="26"/>
          <w:szCs w:val="26"/>
        </w:rPr>
        <w:t xml:space="preserve"> декабря </w:t>
      </w:r>
      <w:r w:rsidRPr="00BF2B47">
        <w:rPr>
          <w:sz w:val="26"/>
          <w:szCs w:val="26"/>
        </w:rPr>
        <w:t>2016 г. № 169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51F6D677" w14:textId="20AE8A9C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13</w:t>
      </w:r>
      <w:r w:rsidR="008A3CB3">
        <w:rPr>
          <w:sz w:val="26"/>
          <w:szCs w:val="26"/>
        </w:rPr>
        <w:t xml:space="preserve"> октября </w:t>
      </w:r>
      <w:r w:rsidRPr="00BF2B47">
        <w:rPr>
          <w:sz w:val="26"/>
          <w:szCs w:val="26"/>
        </w:rPr>
        <w:t>2017 г. № 117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329D44BC" w14:textId="743E64A3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29</w:t>
      </w:r>
      <w:r w:rsidR="008A3CB3">
        <w:rPr>
          <w:sz w:val="26"/>
          <w:szCs w:val="26"/>
        </w:rPr>
        <w:t xml:space="preserve"> декабря </w:t>
      </w:r>
      <w:r w:rsidRPr="00BF2B47">
        <w:rPr>
          <w:sz w:val="26"/>
          <w:szCs w:val="26"/>
        </w:rPr>
        <w:t>2017 г. № 165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63C446F3" w14:textId="55346BD8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23</w:t>
      </w:r>
      <w:r w:rsidR="008A3CB3">
        <w:rPr>
          <w:sz w:val="26"/>
          <w:szCs w:val="26"/>
        </w:rPr>
        <w:t xml:space="preserve"> марта </w:t>
      </w:r>
      <w:r w:rsidRPr="00BF2B47">
        <w:rPr>
          <w:sz w:val="26"/>
          <w:szCs w:val="26"/>
        </w:rPr>
        <w:t>2018 г. № 33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2F7B629F" w14:textId="26C8C963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11</w:t>
      </w:r>
      <w:r w:rsidR="008A3CB3">
        <w:rPr>
          <w:sz w:val="26"/>
          <w:szCs w:val="26"/>
        </w:rPr>
        <w:t xml:space="preserve"> июля </w:t>
      </w:r>
      <w:r w:rsidRPr="00BF2B47">
        <w:rPr>
          <w:sz w:val="26"/>
          <w:szCs w:val="26"/>
        </w:rPr>
        <w:t>2018 г. № 96 «О внесении изменений в муниципальную программу «Развитие культуры в МО «Тымовский городской округ» на 2015-2020 годы», утвержденную постановлением администрации в МО «Тымовский городской округ» от 30 июля 2014 года № 93»;</w:t>
      </w:r>
    </w:p>
    <w:p w14:paraId="519A6781" w14:textId="60065111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19</w:t>
      </w:r>
      <w:r w:rsidR="008A3CB3">
        <w:rPr>
          <w:sz w:val="26"/>
          <w:szCs w:val="26"/>
        </w:rPr>
        <w:t xml:space="preserve"> ноября </w:t>
      </w:r>
      <w:r w:rsidRPr="00BF2B47">
        <w:rPr>
          <w:sz w:val="26"/>
          <w:szCs w:val="26"/>
        </w:rPr>
        <w:t>2018 г. № 158 «О внесении изменений в постановление администрации МО «Тымовский городской округ» от 30 июля 2014 года № 94 «Об утверждении муниципальной программы «Развитие культуры в МО «Тымовский городской округ» на 2015-2020 годы»;</w:t>
      </w:r>
    </w:p>
    <w:p w14:paraId="62215258" w14:textId="463ECDC4" w:rsidR="000733BD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20</w:t>
      </w:r>
      <w:r w:rsidR="008A3CB3">
        <w:rPr>
          <w:sz w:val="26"/>
          <w:szCs w:val="26"/>
        </w:rPr>
        <w:t xml:space="preserve"> марта </w:t>
      </w:r>
      <w:r w:rsidRPr="00BF2B47">
        <w:rPr>
          <w:sz w:val="26"/>
          <w:szCs w:val="26"/>
        </w:rPr>
        <w:t>2019 г. № 39 «О внесении изменений в муниципальную программу «Развитие культуры в МО «Тымовский городской округ» на 2015-2025 годы», утвержденную постановлением администрации в МО «Тымовский городской округ» от 30 июля 2014 года № 93»;</w:t>
      </w:r>
    </w:p>
    <w:p w14:paraId="68B6D0B6" w14:textId="10F0FFD2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10</w:t>
      </w:r>
      <w:r w:rsidR="008A3CB3">
        <w:rPr>
          <w:sz w:val="26"/>
          <w:szCs w:val="26"/>
        </w:rPr>
        <w:t xml:space="preserve"> июня </w:t>
      </w:r>
      <w:r w:rsidRPr="00BF2B47">
        <w:rPr>
          <w:sz w:val="26"/>
          <w:szCs w:val="26"/>
        </w:rPr>
        <w:t>2019 г. № 103 «О внесении изменений в муниципальную программу «Развитие культуры в МО «Тымовский городской округ» на 2015-2025 годы», утвержденную постановлением администрации в МО «Тымовский городской округ» от 30 июля 2014 года № 93»;</w:t>
      </w:r>
    </w:p>
    <w:p w14:paraId="5AF49E06" w14:textId="70AAE78B" w:rsidR="002D42D8" w:rsidRPr="00BF2B47" w:rsidRDefault="002D42D8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2</w:t>
      </w:r>
      <w:r w:rsidR="00E56516" w:rsidRPr="00BF2B47">
        <w:rPr>
          <w:sz w:val="26"/>
          <w:szCs w:val="26"/>
        </w:rPr>
        <w:t>7</w:t>
      </w:r>
      <w:r w:rsidR="008A3CB3">
        <w:rPr>
          <w:sz w:val="26"/>
          <w:szCs w:val="26"/>
        </w:rPr>
        <w:t xml:space="preserve"> марта </w:t>
      </w:r>
      <w:r w:rsidRPr="00BF2B47">
        <w:rPr>
          <w:sz w:val="26"/>
          <w:szCs w:val="26"/>
        </w:rPr>
        <w:t>20</w:t>
      </w:r>
      <w:r w:rsidR="00E56516" w:rsidRPr="00BF2B47">
        <w:rPr>
          <w:sz w:val="26"/>
          <w:szCs w:val="26"/>
        </w:rPr>
        <w:t>20</w:t>
      </w:r>
      <w:r w:rsidRPr="00BF2B47">
        <w:rPr>
          <w:sz w:val="26"/>
          <w:szCs w:val="26"/>
        </w:rPr>
        <w:t xml:space="preserve"> г. № 3</w:t>
      </w:r>
      <w:r w:rsidR="00E56516" w:rsidRPr="00BF2B47">
        <w:rPr>
          <w:sz w:val="26"/>
          <w:szCs w:val="26"/>
        </w:rPr>
        <w:t>6</w:t>
      </w:r>
      <w:r w:rsidRPr="00BF2B47">
        <w:rPr>
          <w:sz w:val="26"/>
          <w:szCs w:val="26"/>
        </w:rPr>
        <w:t xml:space="preserve"> «О внесении изменений в муниципальную программу «Развитие культуры в МО «Тымовский городской округ» на 2015-2025 годы», утвержденную постановлением администрации в МО «Тымовский городской округ» от 30 июля 2014 года № 93»;</w:t>
      </w:r>
    </w:p>
    <w:p w14:paraId="3C1A94EE" w14:textId="5C9D162F" w:rsidR="00E56516" w:rsidRPr="00BF2B47" w:rsidRDefault="00E56516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3</w:t>
      </w:r>
      <w:r w:rsidR="008A3CB3">
        <w:rPr>
          <w:sz w:val="26"/>
          <w:szCs w:val="26"/>
        </w:rPr>
        <w:t xml:space="preserve"> июня </w:t>
      </w:r>
      <w:r w:rsidRPr="00BF2B47">
        <w:rPr>
          <w:sz w:val="26"/>
          <w:szCs w:val="26"/>
        </w:rPr>
        <w:t>2020 г. № 61 «О внесении изменений в муниципальную программу «Развитие культуры в МО «Тымовский городской округ» на 2015-2025 годы», утвержденную постановлением администрации в МО «Тымовский городской округ» от 30 июля 2014 года № 93»;</w:t>
      </w:r>
    </w:p>
    <w:p w14:paraId="1911F10E" w14:textId="1168F2CD" w:rsidR="00E56516" w:rsidRPr="00BF2B47" w:rsidRDefault="00E56516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3</w:t>
      </w:r>
      <w:r w:rsidR="008A3CB3">
        <w:rPr>
          <w:sz w:val="26"/>
          <w:szCs w:val="26"/>
        </w:rPr>
        <w:t xml:space="preserve"> декабря </w:t>
      </w:r>
      <w:r w:rsidRPr="00BF2B47">
        <w:rPr>
          <w:sz w:val="26"/>
          <w:szCs w:val="26"/>
        </w:rPr>
        <w:t>2020 г. № 140 «О внесении изменений в муниципальную программу «Развитие культуры в МО «Тымовский городской округ» на 2015-2025 годы», утвержденную постановлением администрации в МО «Тымовский городской округ» от 30 июля 2014 года № 93»;</w:t>
      </w:r>
    </w:p>
    <w:p w14:paraId="15149133" w14:textId="70FAA918" w:rsidR="00E56516" w:rsidRPr="00BF2B47" w:rsidRDefault="00E56516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lastRenderedPageBreak/>
        <w:t>- от 26</w:t>
      </w:r>
      <w:r w:rsidR="008A3CB3">
        <w:rPr>
          <w:sz w:val="26"/>
          <w:szCs w:val="26"/>
        </w:rPr>
        <w:t xml:space="preserve"> марта </w:t>
      </w:r>
      <w:r w:rsidRPr="00BF2B47">
        <w:rPr>
          <w:sz w:val="26"/>
          <w:szCs w:val="26"/>
        </w:rPr>
        <w:t>2021 г. № 32 «О внесении изменений в муниципальную программу «Развитие культуры в МО «Тымовский городской округ» на 2015-2025 годы», утвержденную постановлением администрации в МО «Тымовский городской округ» от 30 июля 2014 года № 93»;</w:t>
      </w:r>
    </w:p>
    <w:p w14:paraId="4F764B9D" w14:textId="1F8F1886" w:rsidR="00E56516" w:rsidRPr="00BF2B47" w:rsidRDefault="00E56516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14</w:t>
      </w:r>
      <w:r w:rsidR="008A3CB3">
        <w:rPr>
          <w:sz w:val="26"/>
          <w:szCs w:val="26"/>
        </w:rPr>
        <w:t xml:space="preserve"> марта </w:t>
      </w:r>
      <w:r w:rsidRPr="00BF2B47">
        <w:rPr>
          <w:sz w:val="26"/>
          <w:szCs w:val="26"/>
        </w:rPr>
        <w:t>2022 г. № 27 «О внесении изменений в муниципальную программу «Развитие культуры в МО «Тымовский городской округ» на 2015-2025 годы», утвержденную постановлением администрации в МО «Тымовский городской округ» от 30 июля 2014 года № 93»;</w:t>
      </w:r>
    </w:p>
    <w:p w14:paraId="55EE298F" w14:textId="02376144" w:rsidR="00E56516" w:rsidRPr="00BF2B47" w:rsidRDefault="00E56516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7</w:t>
      </w:r>
      <w:r w:rsidR="008A3CB3">
        <w:rPr>
          <w:sz w:val="26"/>
          <w:szCs w:val="26"/>
        </w:rPr>
        <w:t xml:space="preserve"> июня </w:t>
      </w:r>
      <w:r w:rsidRPr="00BF2B47">
        <w:rPr>
          <w:sz w:val="26"/>
          <w:szCs w:val="26"/>
        </w:rPr>
        <w:t>2022 г. № 79 «О внесении изменений в муниципальную программу «Развитие культуры в МО «Тымовский городской округ» на 2015-2025 годы», утвержденную постановлением администрации в МО «Тымовский городской округ» от 30 июля 2014 года № 93»;</w:t>
      </w:r>
    </w:p>
    <w:p w14:paraId="4B9540F2" w14:textId="596321BA" w:rsidR="00E56516" w:rsidRPr="00BF2B47" w:rsidRDefault="00E56516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10</w:t>
      </w:r>
      <w:r w:rsidR="008A3CB3">
        <w:rPr>
          <w:sz w:val="26"/>
          <w:szCs w:val="26"/>
        </w:rPr>
        <w:t xml:space="preserve"> марта </w:t>
      </w:r>
      <w:r w:rsidRPr="00BF2B47">
        <w:rPr>
          <w:sz w:val="26"/>
          <w:szCs w:val="26"/>
        </w:rPr>
        <w:t>2023 г. № 25 «О внесении изменений в муниципальную программу «Развитие культуры в МО «Тымовский городской округ» на 2015-2025 годы», утвержденную постановлением администрации в МО «Тымовский городской округ» от 30 июля 2014 года № 93»;</w:t>
      </w:r>
    </w:p>
    <w:p w14:paraId="6624C85F" w14:textId="78B7C456" w:rsidR="00BC57F6" w:rsidRPr="00BF2B47" w:rsidRDefault="00BC57F6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15</w:t>
      </w:r>
      <w:r w:rsidR="008A3CB3">
        <w:rPr>
          <w:sz w:val="26"/>
          <w:szCs w:val="26"/>
        </w:rPr>
        <w:t xml:space="preserve"> ноября </w:t>
      </w:r>
      <w:r w:rsidRPr="00BF2B47">
        <w:rPr>
          <w:sz w:val="26"/>
          <w:szCs w:val="26"/>
        </w:rPr>
        <w:t>2023 г. № 164 «О внесении изменений в постановление администрации МО «Тымовский городской округ» от 30 июля 2014 года № 94 «Об утверждении муниципальной программы «Развитие культуры в МО «Тымовский городской округ» на 2015-2025 годы»;</w:t>
      </w:r>
    </w:p>
    <w:p w14:paraId="2F2B59A2" w14:textId="219B296C" w:rsidR="00BC57F6" w:rsidRPr="00BF2B47" w:rsidRDefault="00BC57F6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- от 5</w:t>
      </w:r>
      <w:r w:rsidR="008A3CB3">
        <w:rPr>
          <w:sz w:val="26"/>
          <w:szCs w:val="26"/>
        </w:rPr>
        <w:t xml:space="preserve"> марта </w:t>
      </w:r>
      <w:r w:rsidRPr="00BF2B47">
        <w:rPr>
          <w:sz w:val="26"/>
          <w:szCs w:val="26"/>
        </w:rPr>
        <w:t>2024 г. № 32 «О внесении изменений в постановление администрации МО «Тымовский городской округ» от 30 июля 2014 года № 94 «Об утверждении муниципальной программы «Развитие культуры в МО «Тымовский городской округ» на 2015-2025 годы»;</w:t>
      </w:r>
    </w:p>
    <w:p w14:paraId="52D2CB77" w14:textId="16414BAA" w:rsidR="00261E73" w:rsidRPr="00BF2B47" w:rsidRDefault="00041925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3</w:t>
      </w:r>
      <w:r w:rsidR="00261E73" w:rsidRPr="00BF2B47">
        <w:rPr>
          <w:sz w:val="26"/>
          <w:szCs w:val="26"/>
        </w:rPr>
        <w:t>.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Настоящее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постановление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вступает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в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силу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с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1</w:t>
      </w:r>
      <w:r w:rsidR="008A3CB3">
        <w:rPr>
          <w:sz w:val="26"/>
          <w:szCs w:val="26"/>
        </w:rPr>
        <w:t xml:space="preserve"> января </w:t>
      </w:r>
      <w:r w:rsidR="00261E73" w:rsidRPr="00BF2B47">
        <w:rPr>
          <w:sz w:val="26"/>
          <w:szCs w:val="26"/>
        </w:rPr>
        <w:t>202</w:t>
      </w:r>
      <w:r w:rsidR="0000201F" w:rsidRPr="00BF2B47">
        <w:rPr>
          <w:sz w:val="26"/>
          <w:szCs w:val="26"/>
        </w:rPr>
        <w:t>5</w:t>
      </w:r>
      <w:r w:rsidR="000C59E0" w:rsidRPr="00BF2B47">
        <w:rPr>
          <w:sz w:val="26"/>
          <w:szCs w:val="26"/>
        </w:rPr>
        <w:t xml:space="preserve"> </w:t>
      </w:r>
      <w:r w:rsidR="00261E73" w:rsidRPr="00BF2B47">
        <w:rPr>
          <w:sz w:val="26"/>
          <w:szCs w:val="26"/>
        </w:rPr>
        <w:t>года.</w:t>
      </w:r>
    </w:p>
    <w:p w14:paraId="1A361E66" w14:textId="77777777" w:rsidR="00BF3F21" w:rsidRDefault="00041925" w:rsidP="00BF2B47">
      <w:pPr>
        <w:pStyle w:val="2"/>
        <w:spacing w:after="0"/>
        <w:ind w:left="0" w:firstLine="709"/>
        <w:rPr>
          <w:rFonts w:eastAsia="Calibri"/>
          <w:sz w:val="26"/>
          <w:szCs w:val="26"/>
          <w:lang w:eastAsia="en-US"/>
        </w:rPr>
      </w:pPr>
      <w:r w:rsidRPr="00BF2B47">
        <w:rPr>
          <w:sz w:val="26"/>
          <w:szCs w:val="26"/>
        </w:rPr>
        <w:t>4</w:t>
      </w:r>
      <w:r w:rsidR="00261E73" w:rsidRPr="00BF2B47">
        <w:rPr>
          <w:sz w:val="26"/>
          <w:szCs w:val="26"/>
        </w:rPr>
        <w:t>.</w:t>
      </w:r>
      <w:r w:rsidR="000C59E0" w:rsidRPr="00BF2B47">
        <w:rPr>
          <w:sz w:val="26"/>
          <w:szCs w:val="26"/>
        </w:rPr>
        <w:t xml:space="preserve"> </w:t>
      </w:r>
      <w:r w:rsidR="00BF3F21" w:rsidRPr="00BF3F21">
        <w:rPr>
          <w:rFonts w:eastAsia="Calibri"/>
          <w:sz w:val="26"/>
          <w:szCs w:val="26"/>
          <w:lang w:eastAsia="en-US"/>
        </w:rPr>
        <w:t>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  <w:r w:rsidR="00BF3F21">
        <w:rPr>
          <w:rFonts w:eastAsia="Calibri"/>
          <w:sz w:val="26"/>
          <w:szCs w:val="26"/>
          <w:lang w:eastAsia="en-US"/>
        </w:rPr>
        <w:t xml:space="preserve"> </w:t>
      </w:r>
    </w:p>
    <w:p w14:paraId="0201A998" w14:textId="770E60BF" w:rsidR="00261E73" w:rsidRPr="00BF2B47" w:rsidRDefault="00041925" w:rsidP="00BF2B47">
      <w:pPr>
        <w:pStyle w:val="2"/>
        <w:spacing w:after="0"/>
        <w:ind w:left="0" w:firstLine="709"/>
        <w:rPr>
          <w:sz w:val="26"/>
          <w:szCs w:val="26"/>
        </w:rPr>
      </w:pPr>
      <w:r w:rsidRPr="00BF2B47">
        <w:rPr>
          <w:sz w:val="26"/>
          <w:szCs w:val="26"/>
        </w:rPr>
        <w:t>5</w:t>
      </w:r>
      <w:r w:rsidR="00261E73" w:rsidRPr="00BF2B47">
        <w:rPr>
          <w:sz w:val="26"/>
          <w:szCs w:val="26"/>
        </w:rPr>
        <w:t>.</w:t>
      </w:r>
      <w:r w:rsidR="000C59E0" w:rsidRPr="00BF2B47">
        <w:rPr>
          <w:sz w:val="26"/>
          <w:szCs w:val="26"/>
        </w:rPr>
        <w:t xml:space="preserve"> </w:t>
      </w:r>
      <w:r w:rsidRPr="00BF2B47">
        <w:rPr>
          <w:sz w:val="26"/>
          <w:szCs w:val="26"/>
        </w:rPr>
        <w:t xml:space="preserve">Контроль за исполнением настоящего постановления возложить на вице-мэра МО «Тымовский городской округ» </w:t>
      </w:r>
      <w:proofErr w:type="spellStart"/>
      <w:r w:rsidRPr="00BF2B47">
        <w:rPr>
          <w:sz w:val="26"/>
          <w:szCs w:val="26"/>
        </w:rPr>
        <w:t>Бежина</w:t>
      </w:r>
      <w:proofErr w:type="spellEnd"/>
      <w:r w:rsidR="006A7EB8" w:rsidRPr="006A7EB8">
        <w:rPr>
          <w:sz w:val="26"/>
          <w:szCs w:val="26"/>
        </w:rPr>
        <w:t xml:space="preserve"> </w:t>
      </w:r>
      <w:r w:rsidR="006A7EB8" w:rsidRPr="00BF2B47">
        <w:rPr>
          <w:sz w:val="26"/>
          <w:szCs w:val="26"/>
        </w:rPr>
        <w:t>Н.П</w:t>
      </w:r>
      <w:r w:rsidRPr="00BF2B47">
        <w:rPr>
          <w:sz w:val="26"/>
          <w:szCs w:val="26"/>
        </w:rPr>
        <w:t>.</w:t>
      </w:r>
    </w:p>
    <w:p w14:paraId="14D3D6EE" w14:textId="77777777" w:rsidR="00261E73" w:rsidRPr="00BF2B47" w:rsidRDefault="00261E73" w:rsidP="00BF2B47">
      <w:pPr>
        <w:pStyle w:val="2"/>
        <w:spacing w:after="0"/>
        <w:ind w:left="0" w:firstLine="709"/>
        <w:rPr>
          <w:sz w:val="26"/>
          <w:szCs w:val="26"/>
        </w:rPr>
      </w:pPr>
    </w:p>
    <w:p w14:paraId="1DE93079" w14:textId="2C67959A" w:rsidR="00261E73" w:rsidRDefault="00261E73" w:rsidP="00BF2B47">
      <w:pPr>
        <w:pStyle w:val="2"/>
        <w:spacing w:after="0"/>
        <w:ind w:left="0" w:firstLine="709"/>
        <w:rPr>
          <w:sz w:val="26"/>
          <w:szCs w:val="26"/>
        </w:rPr>
      </w:pPr>
    </w:p>
    <w:p w14:paraId="1CE30BB7" w14:textId="57AC69CB" w:rsidR="005E05BA" w:rsidRDefault="005E05BA" w:rsidP="00BF2B47">
      <w:pPr>
        <w:pStyle w:val="2"/>
        <w:spacing w:after="0"/>
        <w:ind w:left="0" w:firstLine="709"/>
        <w:rPr>
          <w:sz w:val="26"/>
          <w:szCs w:val="26"/>
        </w:rPr>
      </w:pPr>
    </w:p>
    <w:p w14:paraId="0C636D70" w14:textId="77777777" w:rsidR="005E05BA" w:rsidRPr="00BF2B47" w:rsidRDefault="005E05BA" w:rsidP="00BF2B47">
      <w:pPr>
        <w:pStyle w:val="2"/>
        <w:spacing w:after="0"/>
        <w:ind w:left="0" w:firstLine="709"/>
        <w:rPr>
          <w:sz w:val="26"/>
          <w:szCs w:val="26"/>
        </w:rPr>
      </w:pPr>
    </w:p>
    <w:p w14:paraId="3917DD34" w14:textId="0ED36029" w:rsidR="00836AB9" w:rsidRDefault="00041925" w:rsidP="0072574A">
      <w:pPr>
        <w:pStyle w:val="2"/>
        <w:spacing w:after="0"/>
        <w:ind w:left="0" w:firstLine="0"/>
        <w:rPr>
          <w:sz w:val="26"/>
          <w:szCs w:val="26"/>
        </w:rPr>
      </w:pPr>
      <w:r w:rsidRPr="00BF2B47">
        <w:rPr>
          <w:sz w:val="26"/>
          <w:szCs w:val="26"/>
        </w:rPr>
        <w:t>Мэр МО «Тымовский городской округ»</w:t>
      </w:r>
      <w:r w:rsidRPr="00BF2B47">
        <w:rPr>
          <w:sz w:val="26"/>
          <w:szCs w:val="26"/>
        </w:rPr>
        <w:tab/>
        <w:t xml:space="preserve">  </w:t>
      </w:r>
      <w:r w:rsidR="00CA0B29">
        <w:rPr>
          <w:sz w:val="26"/>
          <w:szCs w:val="26"/>
        </w:rPr>
        <w:t xml:space="preserve">          </w:t>
      </w:r>
      <w:r w:rsidRPr="00BF2B47">
        <w:rPr>
          <w:sz w:val="26"/>
          <w:szCs w:val="26"/>
        </w:rPr>
        <w:t xml:space="preserve"> </w:t>
      </w:r>
      <w:r w:rsidR="006A7EB8">
        <w:rPr>
          <w:sz w:val="26"/>
          <w:szCs w:val="26"/>
        </w:rPr>
        <w:t xml:space="preserve">             </w:t>
      </w:r>
      <w:r w:rsidRPr="00BF2B47">
        <w:rPr>
          <w:sz w:val="26"/>
          <w:szCs w:val="26"/>
        </w:rPr>
        <w:t xml:space="preserve">                  </w:t>
      </w:r>
      <w:proofErr w:type="spellStart"/>
      <w:r w:rsidRPr="00BF2B47">
        <w:rPr>
          <w:sz w:val="26"/>
          <w:szCs w:val="26"/>
        </w:rPr>
        <w:t>М.А.Мучкаев</w:t>
      </w:r>
      <w:proofErr w:type="spellEnd"/>
    </w:p>
    <w:p w14:paraId="5E1CC974" w14:textId="5CE18A9B" w:rsidR="005B3F59" w:rsidRDefault="005B3F59" w:rsidP="0072574A">
      <w:pPr>
        <w:pStyle w:val="2"/>
        <w:spacing w:after="0"/>
        <w:ind w:left="0" w:firstLine="0"/>
        <w:rPr>
          <w:sz w:val="26"/>
          <w:szCs w:val="26"/>
        </w:rPr>
      </w:pPr>
    </w:p>
    <w:p w14:paraId="0BDF9E8D" w14:textId="77777777" w:rsidR="005B3F59" w:rsidRPr="00051698" w:rsidRDefault="005B3F59" w:rsidP="005B3F59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8" w:history="1">
        <w:r w:rsidRPr="00051698">
          <w:rPr>
            <w:rStyle w:val="a9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</w:p>
    <w:p w14:paraId="538F3F83" w14:textId="77777777" w:rsidR="005B3F59" w:rsidRDefault="005B3F59" w:rsidP="0072574A">
      <w:pPr>
        <w:pStyle w:val="2"/>
        <w:spacing w:after="0"/>
        <w:ind w:left="0" w:firstLine="0"/>
        <w:rPr>
          <w:b/>
        </w:rPr>
      </w:pPr>
      <w:bookmarkStart w:id="2" w:name="_GoBack"/>
      <w:bookmarkEnd w:id="2"/>
    </w:p>
    <w:sectPr w:rsidR="005B3F59" w:rsidSect="0072574A">
      <w:headerReference w:type="default" r:id="rId9"/>
      <w:footerReference w:type="default" r:id="rId10"/>
      <w:pgSz w:w="11906" w:h="16838"/>
      <w:pgMar w:top="1134" w:right="851" w:bottom="1134" w:left="1560" w:header="709" w:footer="8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587B7" w14:textId="77777777" w:rsidR="00963F3B" w:rsidRDefault="00963F3B">
      <w:r>
        <w:separator/>
      </w:r>
    </w:p>
  </w:endnote>
  <w:endnote w:type="continuationSeparator" w:id="0">
    <w:p w14:paraId="4CCDBF4B" w14:textId="77777777" w:rsidR="00963F3B" w:rsidRDefault="0096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1BCC" w14:textId="77777777" w:rsidR="00AD6B6C" w:rsidRDefault="00AD6B6C">
    <w:pPr>
      <w:pStyle w:val="a5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9215E" w14:textId="77777777" w:rsidR="00963F3B" w:rsidRDefault="00963F3B">
      <w:r>
        <w:separator/>
      </w:r>
    </w:p>
  </w:footnote>
  <w:footnote w:type="continuationSeparator" w:id="0">
    <w:p w14:paraId="640F1E61" w14:textId="77777777" w:rsidR="00963F3B" w:rsidRDefault="0096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463509"/>
      <w:docPartObj>
        <w:docPartGallery w:val="Page Numbers (Top of Page)"/>
        <w:docPartUnique/>
      </w:docPartObj>
    </w:sdtPr>
    <w:sdtEndPr/>
    <w:sdtContent>
      <w:p w14:paraId="13C03BF9" w14:textId="5EFB1CB0" w:rsidR="006A7EB8" w:rsidRDefault="006A7E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F59">
          <w:rPr>
            <w:noProof/>
          </w:rPr>
          <w:t>2</w:t>
        </w:r>
        <w:r>
          <w:fldChar w:fldCharType="end"/>
        </w:r>
      </w:p>
    </w:sdtContent>
  </w:sdt>
  <w:p w14:paraId="134D440D" w14:textId="77777777" w:rsidR="006A7EB8" w:rsidRDefault="006A7E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E0C19"/>
    <w:multiLevelType w:val="hybridMultilevel"/>
    <w:tmpl w:val="35821882"/>
    <w:lvl w:ilvl="0" w:tplc="7D50D7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4C2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01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6C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8C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CC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4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8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25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943AB5"/>
    <w:multiLevelType w:val="hybridMultilevel"/>
    <w:tmpl w:val="20A84480"/>
    <w:lvl w:ilvl="0" w:tplc="7D50D7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583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83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07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6E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AE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EB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4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0A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8A1392E"/>
    <w:multiLevelType w:val="hybridMultilevel"/>
    <w:tmpl w:val="A62A2A18"/>
    <w:lvl w:ilvl="0" w:tplc="CFAEB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4248BC"/>
    <w:multiLevelType w:val="hybridMultilevel"/>
    <w:tmpl w:val="36B8C082"/>
    <w:lvl w:ilvl="0" w:tplc="00A2BD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B0207"/>
    <w:multiLevelType w:val="hybridMultilevel"/>
    <w:tmpl w:val="98B28B58"/>
    <w:lvl w:ilvl="0" w:tplc="0F98BEF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494C3DBC"/>
    <w:multiLevelType w:val="hybridMultilevel"/>
    <w:tmpl w:val="4C60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E60FFB"/>
    <w:multiLevelType w:val="hybridMultilevel"/>
    <w:tmpl w:val="4B80F242"/>
    <w:lvl w:ilvl="0" w:tplc="08B8D5F4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E9BC59A2">
      <w:start w:val="1"/>
      <w:numFmt w:val="decimal"/>
      <w:lvlText w:val="%4."/>
      <w:lvlJc w:val="left"/>
      <w:pPr>
        <w:ind w:left="294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7" w15:restartNumberingAfterBreak="0">
    <w:nsid w:val="54A916ED"/>
    <w:multiLevelType w:val="hybridMultilevel"/>
    <w:tmpl w:val="49E2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51E13"/>
    <w:multiLevelType w:val="multilevel"/>
    <w:tmpl w:val="D1369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99C6BE1"/>
    <w:multiLevelType w:val="hybridMultilevel"/>
    <w:tmpl w:val="2FD44794"/>
    <w:lvl w:ilvl="0" w:tplc="394C8D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B1760"/>
    <w:multiLevelType w:val="multilevel"/>
    <w:tmpl w:val="C8D8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0586A"/>
    <w:multiLevelType w:val="hybridMultilevel"/>
    <w:tmpl w:val="2544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D0C61"/>
    <w:multiLevelType w:val="hybridMultilevel"/>
    <w:tmpl w:val="26D4EC4E"/>
    <w:lvl w:ilvl="0" w:tplc="7D50D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08"/>
    <w:rsid w:val="0000201F"/>
    <w:rsid w:val="000020C7"/>
    <w:rsid w:val="000040A6"/>
    <w:rsid w:val="00004C0A"/>
    <w:rsid w:val="00007756"/>
    <w:rsid w:val="00007878"/>
    <w:rsid w:val="00012476"/>
    <w:rsid w:val="000125C4"/>
    <w:rsid w:val="00012C94"/>
    <w:rsid w:val="00014159"/>
    <w:rsid w:val="0001683B"/>
    <w:rsid w:val="00022561"/>
    <w:rsid w:val="000236EC"/>
    <w:rsid w:val="000249EC"/>
    <w:rsid w:val="0002745B"/>
    <w:rsid w:val="00035318"/>
    <w:rsid w:val="00035C86"/>
    <w:rsid w:val="00040DA6"/>
    <w:rsid w:val="000413B6"/>
    <w:rsid w:val="00041925"/>
    <w:rsid w:val="00042F3F"/>
    <w:rsid w:val="0005083C"/>
    <w:rsid w:val="00051A4C"/>
    <w:rsid w:val="00053B64"/>
    <w:rsid w:val="000619F4"/>
    <w:rsid w:val="00064E33"/>
    <w:rsid w:val="000733BD"/>
    <w:rsid w:val="00073E05"/>
    <w:rsid w:val="000746F2"/>
    <w:rsid w:val="00074E76"/>
    <w:rsid w:val="00077797"/>
    <w:rsid w:val="0008130E"/>
    <w:rsid w:val="000815ED"/>
    <w:rsid w:val="00082888"/>
    <w:rsid w:val="00083435"/>
    <w:rsid w:val="0009445B"/>
    <w:rsid w:val="00094963"/>
    <w:rsid w:val="00095A59"/>
    <w:rsid w:val="000A2A0E"/>
    <w:rsid w:val="000A4558"/>
    <w:rsid w:val="000A5ADD"/>
    <w:rsid w:val="000A5C11"/>
    <w:rsid w:val="000A6585"/>
    <w:rsid w:val="000B0704"/>
    <w:rsid w:val="000B1287"/>
    <w:rsid w:val="000B26B5"/>
    <w:rsid w:val="000B71B6"/>
    <w:rsid w:val="000C2DD9"/>
    <w:rsid w:val="000C2E4E"/>
    <w:rsid w:val="000C37F0"/>
    <w:rsid w:val="000C4786"/>
    <w:rsid w:val="000C57FE"/>
    <w:rsid w:val="000C59E0"/>
    <w:rsid w:val="000C64A5"/>
    <w:rsid w:val="000C6C4F"/>
    <w:rsid w:val="000C7999"/>
    <w:rsid w:val="000C7D22"/>
    <w:rsid w:val="000D0A07"/>
    <w:rsid w:val="000D20B0"/>
    <w:rsid w:val="000E46DF"/>
    <w:rsid w:val="000E4FD3"/>
    <w:rsid w:val="000E50E6"/>
    <w:rsid w:val="000E6168"/>
    <w:rsid w:val="000E7259"/>
    <w:rsid w:val="000E7EB0"/>
    <w:rsid w:val="000F152D"/>
    <w:rsid w:val="000F162C"/>
    <w:rsid w:val="000F255F"/>
    <w:rsid w:val="000F7384"/>
    <w:rsid w:val="00102E5A"/>
    <w:rsid w:val="001139F7"/>
    <w:rsid w:val="00116608"/>
    <w:rsid w:val="00120B31"/>
    <w:rsid w:val="00120F52"/>
    <w:rsid w:val="0012227C"/>
    <w:rsid w:val="00122A87"/>
    <w:rsid w:val="001253FF"/>
    <w:rsid w:val="00125628"/>
    <w:rsid w:val="0013515E"/>
    <w:rsid w:val="00135302"/>
    <w:rsid w:val="00144415"/>
    <w:rsid w:val="00144766"/>
    <w:rsid w:val="0014501F"/>
    <w:rsid w:val="0014639C"/>
    <w:rsid w:val="0015301B"/>
    <w:rsid w:val="00154562"/>
    <w:rsid w:val="001604F9"/>
    <w:rsid w:val="001614B6"/>
    <w:rsid w:val="00163226"/>
    <w:rsid w:val="0016347E"/>
    <w:rsid w:val="00164F6B"/>
    <w:rsid w:val="00171D90"/>
    <w:rsid w:val="0017204A"/>
    <w:rsid w:val="0018046D"/>
    <w:rsid w:val="00180AC0"/>
    <w:rsid w:val="00182B37"/>
    <w:rsid w:val="00183336"/>
    <w:rsid w:val="001852C5"/>
    <w:rsid w:val="00190E50"/>
    <w:rsid w:val="0019319E"/>
    <w:rsid w:val="001949AD"/>
    <w:rsid w:val="00197176"/>
    <w:rsid w:val="00197316"/>
    <w:rsid w:val="001A091C"/>
    <w:rsid w:val="001A153D"/>
    <w:rsid w:val="001A5FA5"/>
    <w:rsid w:val="001A6042"/>
    <w:rsid w:val="001B127D"/>
    <w:rsid w:val="001B29BE"/>
    <w:rsid w:val="001B3299"/>
    <w:rsid w:val="001B6976"/>
    <w:rsid w:val="001C1F6E"/>
    <w:rsid w:val="001C32BE"/>
    <w:rsid w:val="001C4716"/>
    <w:rsid w:val="001C6188"/>
    <w:rsid w:val="001C634E"/>
    <w:rsid w:val="001C7B3A"/>
    <w:rsid w:val="001D20B6"/>
    <w:rsid w:val="001D480F"/>
    <w:rsid w:val="001D48F1"/>
    <w:rsid w:val="001D4DF9"/>
    <w:rsid w:val="001D5B62"/>
    <w:rsid w:val="001D738F"/>
    <w:rsid w:val="001E1F8A"/>
    <w:rsid w:val="001E463D"/>
    <w:rsid w:val="001F477F"/>
    <w:rsid w:val="001F69F6"/>
    <w:rsid w:val="001F7BA1"/>
    <w:rsid w:val="00205B52"/>
    <w:rsid w:val="00205C94"/>
    <w:rsid w:val="00206B7F"/>
    <w:rsid w:val="00207999"/>
    <w:rsid w:val="00217474"/>
    <w:rsid w:val="00220A31"/>
    <w:rsid w:val="00223D22"/>
    <w:rsid w:val="0022452E"/>
    <w:rsid w:val="002257EB"/>
    <w:rsid w:val="002263E9"/>
    <w:rsid w:val="002352F4"/>
    <w:rsid w:val="0024062C"/>
    <w:rsid w:val="00242D55"/>
    <w:rsid w:val="0024695D"/>
    <w:rsid w:val="002518FB"/>
    <w:rsid w:val="00252E73"/>
    <w:rsid w:val="00261E73"/>
    <w:rsid w:val="00263D75"/>
    <w:rsid w:val="00266938"/>
    <w:rsid w:val="00267850"/>
    <w:rsid w:val="002678E8"/>
    <w:rsid w:val="002678F3"/>
    <w:rsid w:val="002710FF"/>
    <w:rsid w:val="00275301"/>
    <w:rsid w:val="0029191A"/>
    <w:rsid w:val="00291C65"/>
    <w:rsid w:val="00292605"/>
    <w:rsid w:val="00293CAD"/>
    <w:rsid w:val="00296213"/>
    <w:rsid w:val="002968D4"/>
    <w:rsid w:val="00296A98"/>
    <w:rsid w:val="002A013F"/>
    <w:rsid w:val="002A0AB3"/>
    <w:rsid w:val="002A3B84"/>
    <w:rsid w:val="002A5BD5"/>
    <w:rsid w:val="002A6E78"/>
    <w:rsid w:val="002B3257"/>
    <w:rsid w:val="002B6755"/>
    <w:rsid w:val="002B74BD"/>
    <w:rsid w:val="002C2C21"/>
    <w:rsid w:val="002C3CE9"/>
    <w:rsid w:val="002D0033"/>
    <w:rsid w:val="002D1EC2"/>
    <w:rsid w:val="002D2D93"/>
    <w:rsid w:val="002D3414"/>
    <w:rsid w:val="002D42D8"/>
    <w:rsid w:val="002D77EA"/>
    <w:rsid w:val="002E66E0"/>
    <w:rsid w:val="002F085D"/>
    <w:rsid w:val="002F0C86"/>
    <w:rsid w:val="002F29AE"/>
    <w:rsid w:val="002F2EDD"/>
    <w:rsid w:val="00306FE0"/>
    <w:rsid w:val="00310BB2"/>
    <w:rsid w:val="0031308C"/>
    <w:rsid w:val="00314DD3"/>
    <w:rsid w:val="00315576"/>
    <w:rsid w:val="00315CE0"/>
    <w:rsid w:val="00316F46"/>
    <w:rsid w:val="00322CD7"/>
    <w:rsid w:val="003245DB"/>
    <w:rsid w:val="0032472C"/>
    <w:rsid w:val="003306AF"/>
    <w:rsid w:val="0033282F"/>
    <w:rsid w:val="00334F2F"/>
    <w:rsid w:val="0034011F"/>
    <w:rsid w:val="003435DD"/>
    <w:rsid w:val="00345CAA"/>
    <w:rsid w:val="00346444"/>
    <w:rsid w:val="003534D1"/>
    <w:rsid w:val="00363AF9"/>
    <w:rsid w:val="00370C80"/>
    <w:rsid w:val="003739BB"/>
    <w:rsid w:val="00380C14"/>
    <w:rsid w:val="003827C8"/>
    <w:rsid w:val="003831EF"/>
    <w:rsid w:val="0039105B"/>
    <w:rsid w:val="0039167E"/>
    <w:rsid w:val="00392F8D"/>
    <w:rsid w:val="003930C8"/>
    <w:rsid w:val="00394B99"/>
    <w:rsid w:val="00395A1E"/>
    <w:rsid w:val="00396CC4"/>
    <w:rsid w:val="003A052D"/>
    <w:rsid w:val="003A48F7"/>
    <w:rsid w:val="003A6371"/>
    <w:rsid w:val="003A739C"/>
    <w:rsid w:val="003B7F65"/>
    <w:rsid w:val="003C2C3B"/>
    <w:rsid w:val="003C31EA"/>
    <w:rsid w:val="003C3409"/>
    <w:rsid w:val="003C36D5"/>
    <w:rsid w:val="003C3D6C"/>
    <w:rsid w:val="003C5291"/>
    <w:rsid w:val="003C58CB"/>
    <w:rsid w:val="003D1CE3"/>
    <w:rsid w:val="003D4A58"/>
    <w:rsid w:val="003E54A1"/>
    <w:rsid w:val="003E680E"/>
    <w:rsid w:val="003F2823"/>
    <w:rsid w:val="003F3DBF"/>
    <w:rsid w:val="003F6EF6"/>
    <w:rsid w:val="00402E5F"/>
    <w:rsid w:val="00405221"/>
    <w:rsid w:val="0040608E"/>
    <w:rsid w:val="004103CB"/>
    <w:rsid w:val="004104DF"/>
    <w:rsid w:val="00410DF1"/>
    <w:rsid w:val="00412B65"/>
    <w:rsid w:val="0041398B"/>
    <w:rsid w:val="00414D75"/>
    <w:rsid w:val="00417211"/>
    <w:rsid w:val="00420179"/>
    <w:rsid w:val="00420BBC"/>
    <w:rsid w:val="0042125A"/>
    <w:rsid w:val="004247E5"/>
    <w:rsid w:val="00424F40"/>
    <w:rsid w:val="004267C9"/>
    <w:rsid w:val="00430A90"/>
    <w:rsid w:val="00431DB9"/>
    <w:rsid w:val="00442F10"/>
    <w:rsid w:val="004459A1"/>
    <w:rsid w:val="0045516B"/>
    <w:rsid w:val="00456234"/>
    <w:rsid w:val="00457FE2"/>
    <w:rsid w:val="00462A43"/>
    <w:rsid w:val="00463C9B"/>
    <w:rsid w:val="00466C39"/>
    <w:rsid w:val="0047017E"/>
    <w:rsid w:val="004702EC"/>
    <w:rsid w:val="004730BC"/>
    <w:rsid w:val="00475AE1"/>
    <w:rsid w:val="00476139"/>
    <w:rsid w:val="004812FC"/>
    <w:rsid w:val="00485A7F"/>
    <w:rsid w:val="004873DF"/>
    <w:rsid w:val="0049068F"/>
    <w:rsid w:val="004952B5"/>
    <w:rsid w:val="00496CA4"/>
    <w:rsid w:val="00497226"/>
    <w:rsid w:val="004A034A"/>
    <w:rsid w:val="004A3E3A"/>
    <w:rsid w:val="004A576E"/>
    <w:rsid w:val="004A602F"/>
    <w:rsid w:val="004A6063"/>
    <w:rsid w:val="004B24D1"/>
    <w:rsid w:val="004B32DA"/>
    <w:rsid w:val="004B4D16"/>
    <w:rsid w:val="004B6783"/>
    <w:rsid w:val="004B7F02"/>
    <w:rsid w:val="004C229C"/>
    <w:rsid w:val="004C2547"/>
    <w:rsid w:val="004C4351"/>
    <w:rsid w:val="004C6343"/>
    <w:rsid w:val="004D5FD4"/>
    <w:rsid w:val="004E2CC5"/>
    <w:rsid w:val="004E5875"/>
    <w:rsid w:val="004E6EDE"/>
    <w:rsid w:val="004F085D"/>
    <w:rsid w:val="004F1B85"/>
    <w:rsid w:val="004F508F"/>
    <w:rsid w:val="004F5B8A"/>
    <w:rsid w:val="004F73EE"/>
    <w:rsid w:val="004F74B7"/>
    <w:rsid w:val="00501E12"/>
    <w:rsid w:val="005029D5"/>
    <w:rsid w:val="00507403"/>
    <w:rsid w:val="00507FF1"/>
    <w:rsid w:val="00511265"/>
    <w:rsid w:val="00512993"/>
    <w:rsid w:val="00514DBF"/>
    <w:rsid w:val="005159A2"/>
    <w:rsid w:val="005215DF"/>
    <w:rsid w:val="00523F87"/>
    <w:rsid w:val="00525ABF"/>
    <w:rsid w:val="00526C47"/>
    <w:rsid w:val="00527102"/>
    <w:rsid w:val="00534E17"/>
    <w:rsid w:val="00540368"/>
    <w:rsid w:val="00540B80"/>
    <w:rsid w:val="00541315"/>
    <w:rsid w:val="005429AC"/>
    <w:rsid w:val="00542F4C"/>
    <w:rsid w:val="005433F6"/>
    <w:rsid w:val="005471A4"/>
    <w:rsid w:val="005472DD"/>
    <w:rsid w:val="00550A25"/>
    <w:rsid w:val="005511FE"/>
    <w:rsid w:val="00552574"/>
    <w:rsid w:val="005543F7"/>
    <w:rsid w:val="00556414"/>
    <w:rsid w:val="00557759"/>
    <w:rsid w:val="0056060D"/>
    <w:rsid w:val="005609F8"/>
    <w:rsid w:val="00561213"/>
    <w:rsid w:val="00563C44"/>
    <w:rsid w:val="005703D5"/>
    <w:rsid w:val="00574C9A"/>
    <w:rsid w:val="00574FBD"/>
    <w:rsid w:val="0057713B"/>
    <w:rsid w:val="0058217F"/>
    <w:rsid w:val="00583188"/>
    <w:rsid w:val="00583558"/>
    <w:rsid w:val="005922FF"/>
    <w:rsid w:val="00592598"/>
    <w:rsid w:val="0059524B"/>
    <w:rsid w:val="0059654F"/>
    <w:rsid w:val="005A419A"/>
    <w:rsid w:val="005A5FA5"/>
    <w:rsid w:val="005B01C8"/>
    <w:rsid w:val="005B203A"/>
    <w:rsid w:val="005B3F59"/>
    <w:rsid w:val="005B4F59"/>
    <w:rsid w:val="005B5323"/>
    <w:rsid w:val="005B610E"/>
    <w:rsid w:val="005B64D1"/>
    <w:rsid w:val="005B7D2D"/>
    <w:rsid w:val="005C272B"/>
    <w:rsid w:val="005C56E6"/>
    <w:rsid w:val="005C7B18"/>
    <w:rsid w:val="005D131A"/>
    <w:rsid w:val="005D337A"/>
    <w:rsid w:val="005D46FC"/>
    <w:rsid w:val="005E05BA"/>
    <w:rsid w:val="005E085F"/>
    <w:rsid w:val="005E367B"/>
    <w:rsid w:val="005E44D8"/>
    <w:rsid w:val="005F143E"/>
    <w:rsid w:val="005F1675"/>
    <w:rsid w:val="005F1733"/>
    <w:rsid w:val="005F25EC"/>
    <w:rsid w:val="005F4A22"/>
    <w:rsid w:val="005F5D70"/>
    <w:rsid w:val="005F6AEB"/>
    <w:rsid w:val="005F725C"/>
    <w:rsid w:val="0060392D"/>
    <w:rsid w:val="00605027"/>
    <w:rsid w:val="006100B3"/>
    <w:rsid w:val="0061108E"/>
    <w:rsid w:val="006141BB"/>
    <w:rsid w:val="0061735C"/>
    <w:rsid w:val="00617E5B"/>
    <w:rsid w:val="006204A6"/>
    <w:rsid w:val="00620874"/>
    <w:rsid w:val="00625165"/>
    <w:rsid w:val="0062562D"/>
    <w:rsid w:val="00625736"/>
    <w:rsid w:val="00635742"/>
    <w:rsid w:val="00637C80"/>
    <w:rsid w:val="00640BF0"/>
    <w:rsid w:val="0064100B"/>
    <w:rsid w:val="0064307D"/>
    <w:rsid w:val="0065281D"/>
    <w:rsid w:val="00656329"/>
    <w:rsid w:val="00657689"/>
    <w:rsid w:val="00671592"/>
    <w:rsid w:val="00671AC8"/>
    <w:rsid w:val="006738FC"/>
    <w:rsid w:val="00676A35"/>
    <w:rsid w:val="0067734C"/>
    <w:rsid w:val="006827B7"/>
    <w:rsid w:val="00684B2A"/>
    <w:rsid w:val="00684E6F"/>
    <w:rsid w:val="00687904"/>
    <w:rsid w:val="0069084F"/>
    <w:rsid w:val="0069170B"/>
    <w:rsid w:val="00693B4D"/>
    <w:rsid w:val="006A323C"/>
    <w:rsid w:val="006A4576"/>
    <w:rsid w:val="006A5A8B"/>
    <w:rsid w:val="006A5BA1"/>
    <w:rsid w:val="006A63DA"/>
    <w:rsid w:val="006A7EB8"/>
    <w:rsid w:val="006B0006"/>
    <w:rsid w:val="006B1E76"/>
    <w:rsid w:val="006B2648"/>
    <w:rsid w:val="006B6378"/>
    <w:rsid w:val="006B6F40"/>
    <w:rsid w:val="006B76F9"/>
    <w:rsid w:val="006C1A32"/>
    <w:rsid w:val="006C294A"/>
    <w:rsid w:val="006C5B77"/>
    <w:rsid w:val="006C6773"/>
    <w:rsid w:val="006D4D57"/>
    <w:rsid w:val="006D618D"/>
    <w:rsid w:val="006D62EC"/>
    <w:rsid w:val="006D795D"/>
    <w:rsid w:val="006E02BA"/>
    <w:rsid w:val="006E2E58"/>
    <w:rsid w:val="006E35CB"/>
    <w:rsid w:val="006E4FD7"/>
    <w:rsid w:val="006F4282"/>
    <w:rsid w:val="006F547B"/>
    <w:rsid w:val="006F679E"/>
    <w:rsid w:val="00700401"/>
    <w:rsid w:val="00702C9D"/>
    <w:rsid w:val="007033FB"/>
    <w:rsid w:val="00704296"/>
    <w:rsid w:val="00704812"/>
    <w:rsid w:val="00712349"/>
    <w:rsid w:val="00712ABD"/>
    <w:rsid w:val="0071303F"/>
    <w:rsid w:val="0071669F"/>
    <w:rsid w:val="0072223E"/>
    <w:rsid w:val="00724A0B"/>
    <w:rsid w:val="0072574A"/>
    <w:rsid w:val="00725D13"/>
    <w:rsid w:val="007300F0"/>
    <w:rsid w:val="0073123E"/>
    <w:rsid w:val="00733A41"/>
    <w:rsid w:val="007418D2"/>
    <w:rsid w:val="00741CE3"/>
    <w:rsid w:val="0074398F"/>
    <w:rsid w:val="00746BEC"/>
    <w:rsid w:val="00746E9D"/>
    <w:rsid w:val="00751022"/>
    <w:rsid w:val="00751A03"/>
    <w:rsid w:val="00752E17"/>
    <w:rsid w:val="00754A55"/>
    <w:rsid w:val="00755ACA"/>
    <w:rsid w:val="0076098D"/>
    <w:rsid w:val="0076260A"/>
    <w:rsid w:val="007630DE"/>
    <w:rsid w:val="00765D62"/>
    <w:rsid w:val="00766A74"/>
    <w:rsid w:val="007673D4"/>
    <w:rsid w:val="007707EB"/>
    <w:rsid w:val="0077084A"/>
    <w:rsid w:val="007725DE"/>
    <w:rsid w:val="007764E4"/>
    <w:rsid w:val="007805ED"/>
    <w:rsid w:val="00784F06"/>
    <w:rsid w:val="007854B0"/>
    <w:rsid w:val="00790310"/>
    <w:rsid w:val="00795330"/>
    <w:rsid w:val="00795814"/>
    <w:rsid w:val="007972C1"/>
    <w:rsid w:val="007A019C"/>
    <w:rsid w:val="007A291C"/>
    <w:rsid w:val="007A3B60"/>
    <w:rsid w:val="007B1786"/>
    <w:rsid w:val="007B1BE8"/>
    <w:rsid w:val="007C3E5C"/>
    <w:rsid w:val="007C4333"/>
    <w:rsid w:val="007C666E"/>
    <w:rsid w:val="007D0961"/>
    <w:rsid w:val="007D2C8B"/>
    <w:rsid w:val="007D39E0"/>
    <w:rsid w:val="007D69CF"/>
    <w:rsid w:val="007E0568"/>
    <w:rsid w:val="007E1E43"/>
    <w:rsid w:val="007E399A"/>
    <w:rsid w:val="007E52FA"/>
    <w:rsid w:val="007E5BD4"/>
    <w:rsid w:val="007E5C8D"/>
    <w:rsid w:val="007F4DC4"/>
    <w:rsid w:val="00801BBD"/>
    <w:rsid w:val="00805DB6"/>
    <w:rsid w:val="00807F67"/>
    <w:rsid w:val="008147F1"/>
    <w:rsid w:val="008153BE"/>
    <w:rsid w:val="00816CAF"/>
    <w:rsid w:val="00820745"/>
    <w:rsid w:val="008236A9"/>
    <w:rsid w:val="00826314"/>
    <w:rsid w:val="00826AC7"/>
    <w:rsid w:val="008313BA"/>
    <w:rsid w:val="00831CD1"/>
    <w:rsid w:val="00834929"/>
    <w:rsid w:val="00836AB9"/>
    <w:rsid w:val="00836D19"/>
    <w:rsid w:val="0084009E"/>
    <w:rsid w:val="0084152F"/>
    <w:rsid w:val="00841557"/>
    <w:rsid w:val="008417D7"/>
    <w:rsid w:val="008447B4"/>
    <w:rsid w:val="00851775"/>
    <w:rsid w:val="00851DE5"/>
    <w:rsid w:val="008540AC"/>
    <w:rsid w:val="00856A84"/>
    <w:rsid w:val="00856CA3"/>
    <w:rsid w:val="00860424"/>
    <w:rsid w:val="0086127A"/>
    <w:rsid w:val="008644F0"/>
    <w:rsid w:val="0086556F"/>
    <w:rsid w:val="00865A59"/>
    <w:rsid w:val="008714D2"/>
    <w:rsid w:val="00871FAD"/>
    <w:rsid w:val="00872B6F"/>
    <w:rsid w:val="008740E9"/>
    <w:rsid w:val="0088257C"/>
    <w:rsid w:val="0088740C"/>
    <w:rsid w:val="00887A55"/>
    <w:rsid w:val="00890864"/>
    <w:rsid w:val="0089111C"/>
    <w:rsid w:val="00891CDA"/>
    <w:rsid w:val="0089397A"/>
    <w:rsid w:val="00893EDC"/>
    <w:rsid w:val="0089750D"/>
    <w:rsid w:val="00897BA8"/>
    <w:rsid w:val="008A030D"/>
    <w:rsid w:val="008A1145"/>
    <w:rsid w:val="008A2ED8"/>
    <w:rsid w:val="008A323B"/>
    <w:rsid w:val="008A3CB3"/>
    <w:rsid w:val="008A56A4"/>
    <w:rsid w:val="008A7740"/>
    <w:rsid w:val="008B75C7"/>
    <w:rsid w:val="008C2A75"/>
    <w:rsid w:val="008C2D7A"/>
    <w:rsid w:val="008C3DAB"/>
    <w:rsid w:val="008C41FD"/>
    <w:rsid w:val="008C6676"/>
    <w:rsid w:val="008D23AE"/>
    <w:rsid w:val="008D2411"/>
    <w:rsid w:val="008E10EB"/>
    <w:rsid w:val="008E4F72"/>
    <w:rsid w:val="008F17D2"/>
    <w:rsid w:val="008F6102"/>
    <w:rsid w:val="008F7444"/>
    <w:rsid w:val="00900810"/>
    <w:rsid w:val="00901CBA"/>
    <w:rsid w:val="00903857"/>
    <w:rsid w:val="00905E26"/>
    <w:rsid w:val="009075D3"/>
    <w:rsid w:val="009102A5"/>
    <w:rsid w:val="0091207A"/>
    <w:rsid w:val="0091501B"/>
    <w:rsid w:val="00915F34"/>
    <w:rsid w:val="00916DDF"/>
    <w:rsid w:val="00917319"/>
    <w:rsid w:val="009205D8"/>
    <w:rsid w:val="00923078"/>
    <w:rsid w:val="00924B6D"/>
    <w:rsid w:val="00926FA2"/>
    <w:rsid w:val="00930562"/>
    <w:rsid w:val="00931CBB"/>
    <w:rsid w:val="009350E5"/>
    <w:rsid w:val="009363B9"/>
    <w:rsid w:val="0093678B"/>
    <w:rsid w:val="00936F0E"/>
    <w:rsid w:val="00942445"/>
    <w:rsid w:val="009473C5"/>
    <w:rsid w:val="0096115A"/>
    <w:rsid w:val="0096152E"/>
    <w:rsid w:val="00963F3B"/>
    <w:rsid w:val="0096629D"/>
    <w:rsid w:val="00972CD7"/>
    <w:rsid w:val="0097399F"/>
    <w:rsid w:val="00974059"/>
    <w:rsid w:val="0097699C"/>
    <w:rsid w:val="00977BE1"/>
    <w:rsid w:val="009846A3"/>
    <w:rsid w:val="00985BA8"/>
    <w:rsid w:val="00986EB7"/>
    <w:rsid w:val="009906E5"/>
    <w:rsid w:val="00991A76"/>
    <w:rsid w:val="009944BD"/>
    <w:rsid w:val="009949FA"/>
    <w:rsid w:val="00994EC1"/>
    <w:rsid w:val="009958D5"/>
    <w:rsid w:val="00996126"/>
    <w:rsid w:val="00997B6A"/>
    <w:rsid w:val="009A0650"/>
    <w:rsid w:val="009A71D8"/>
    <w:rsid w:val="009B4B85"/>
    <w:rsid w:val="009C183B"/>
    <w:rsid w:val="009C1D2C"/>
    <w:rsid w:val="009C4268"/>
    <w:rsid w:val="009C737A"/>
    <w:rsid w:val="009D40D2"/>
    <w:rsid w:val="009D5306"/>
    <w:rsid w:val="009D74A8"/>
    <w:rsid w:val="009E12DC"/>
    <w:rsid w:val="009E4931"/>
    <w:rsid w:val="009F0E2A"/>
    <w:rsid w:val="00A0013B"/>
    <w:rsid w:val="00A010DD"/>
    <w:rsid w:val="00A01C8D"/>
    <w:rsid w:val="00A05F14"/>
    <w:rsid w:val="00A07E07"/>
    <w:rsid w:val="00A1423D"/>
    <w:rsid w:val="00A17024"/>
    <w:rsid w:val="00A23BD2"/>
    <w:rsid w:val="00A33621"/>
    <w:rsid w:val="00A33A8C"/>
    <w:rsid w:val="00A428DF"/>
    <w:rsid w:val="00A46011"/>
    <w:rsid w:val="00A46267"/>
    <w:rsid w:val="00A502CE"/>
    <w:rsid w:val="00A51475"/>
    <w:rsid w:val="00A53709"/>
    <w:rsid w:val="00A54B3C"/>
    <w:rsid w:val="00A5617C"/>
    <w:rsid w:val="00A57101"/>
    <w:rsid w:val="00A61A2E"/>
    <w:rsid w:val="00A640FD"/>
    <w:rsid w:val="00A643D8"/>
    <w:rsid w:val="00A65931"/>
    <w:rsid w:val="00A715D2"/>
    <w:rsid w:val="00A74354"/>
    <w:rsid w:val="00A74B49"/>
    <w:rsid w:val="00A75397"/>
    <w:rsid w:val="00A76648"/>
    <w:rsid w:val="00A82593"/>
    <w:rsid w:val="00A83173"/>
    <w:rsid w:val="00A8322A"/>
    <w:rsid w:val="00A84F2E"/>
    <w:rsid w:val="00A8540D"/>
    <w:rsid w:val="00A87093"/>
    <w:rsid w:val="00A90261"/>
    <w:rsid w:val="00A91096"/>
    <w:rsid w:val="00A92950"/>
    <w:rsid w:val="00A9449C"/>
    <w:rsid w:val="00A95636"/>
    <w:rsid w:val="00A96446"/>
    <w:rsid w:val="00AA0302"/>
    <w:rsid w:val="00AA036C"/>
    <w:rsid w:val="00AA1F0B"/>
    <w:rsid w:val="00AA2E24"/>
    <w:rsid w:val="00AA398B"/>
    <w:rsid w:val="00AB0E53"/>
    <w:rsid w:val="00AB124F"/>
    <w:rsid w:val="00AB17A2"/>
    <w:rsid w:val="00AB3B76"/>
    <w:rsid w:val="00AB4BB4"/>
    <w:rsid w:val="00AB6005"/>
    <w:rsid w:val="00AB6C33"/>
    <w:rsid w:val="00AC00ED"/>
    <w:rsid w:val="00AC3339"/>
    <w:rsid w:val="00AC66F3"/>
    <w:rsid w:val="00AD1EEC"/>
    <w:rsid w:val="00AD2FCA"/>
    <w:rsid w:val="00AD500B"/>
    <w:rsid w:val="00AD6571"/>
    <w:rsid w:val="00AD6B6C"/>
    <w:rsid w:val="00AD78AD"/>
    <w:rsid w:val="00AE3501"/>
    <w:rsid w:val="00AE5D73"/>
    <w:rsid w:val="00AF57C4"/>
    <w:rsid w:val="00AF6489"/>
    <w:rsid w:val="00AF7637"/>
    <w:rsid w:val="00B00482"/>
    <w:rsid w:val="00B007AB"/>
    <w:rsid w:val="00B01872"/>
    <w:rsid w:val="00B03A82"/>
    <w:rsid w:val="00B03E76"/>
    <w:rsid w:val="00B04E12"/>
    <w:rsid w:val="00B067AF"/>
    <w:rsid w:val="00B10D8A"/>
    <w:rsid w:val="00B11714"/>
    <w:rsid w:val="00B136D7"/>
    <w:rsid w:val="00B17983"/>
    <w:rsid w:val="00B23378"/>
    <w:rsid w:val="00B274A8"/>
    <w:rsid w:val="00B34D29"/>
    <w:rsid w:val="00B37DBD"/>
    <w:rsid w:val="00B432FD"/>
    <w:rsid w:val="00B4495D"/>
    <w:rsid w:val="00B4661F"/>
    <w:rsid w:val="00B50B9C"/>
    <w:rsid w:val="00B51E2B"/>
    <w:rsid w:val="00B5218E"/>
    <w:rsid w:val="00B53997"/>
    <w:rsid w:val="00B60539"/>
    <w:rsid w:val="00B643FD"/>
    <w:rsid w:val="00B73154"/>
    <w:rsid w:val="00B753DF"/>
    <w:rsid w:val="00B8176B"/>
    <w:rsid w:val="00B82576"/>
    <w:rsid w:val="00B86428"/>
    <w:rsid w:val="00B865DA"/>
    <w:rsid w:val="00B87156"/>
    <w:rsid w:val="00B874C8"/>
    <w:rsid w:val="00B87856"/>
    <w:rsid w:val="00B918B6"/>
    <w:rsid w:val="00B932A3"/>
    <w:rsid w:val="00B933DC"/>
    <w:rsid w:val="00B93517"/>
    <w:rsid w:val="00B937BB"/>
    <w:rsid w:val="00BA0838"/>
    <w:rsid w:val="00BA172E"/>
    <w:rsid w:val="00BA2D5D"/>
    <w:rsid w:val="00BA6873"/>
    <w:rsid w:val="00BA7607"/>
    <w:rsid w:val="00BB0BC0"/>
    <w:rsid w:val="00BB1317"/>
    <w:rsid w:val="00BB3FB7"/>
    <w:rsid w:val="00BB7981"/>
    <w:rsid w:val="00BC0CE8"/>
    <w:rsid w:val="00BC40A4"/>
    <w:rsid w:val="00BC57F6"/>
    <w:rsid w:val="00BC5863"/>
    <w:rsid w:val="00BD0E4C"/>
    <w:rsid w:val="00BD2CCF"/>
    <w:rsid w:val="00BD673E"/>
    <w:rsid w:val="00BD7025"/>
    <w:rsid w:val="00BD7FC0"/>
    <w:rsid w:val="00BE3E6F"/>
    <w:rsid w:val="00BE544F"/>
    <w:rsid w:val="00BF2B47"/>
    <w:rsid w:val="00BF3F21"/>
    <w:rsid w:val="00C00F87"/>
    <w:rsid w:val="00C03B11"/>
    <w:rsid w:val="00C074BE"/>
    <w:rsid w:val="00C12A05"/>
    <w:rsid w:val="00C20846"/>
    <w:rsid w:val="00C217B2"/>
    <w:rsid w:val="00C27BE0"/>
    <w:rsid w:val="00C27F18"/>
    <w:rsid w:val="00C33D93"/>
    <w:rsid w:val="00C36302"/>
    <w:rsid w:val="00C405EE"/>
    <w:rsid w:val="00C43987"/>
    <w:rsid w:val="00C47ED9"/>
    <w:rsid w:val="00C5322D"/>
    <w:rsid w:val="00C53FF1"/>
    <w:rsid w:val="00C576F4"/>
    <w:rsid w:val="00C606C8"/>
    <w:rsid w:val="00C66FE4"/>
    <w:rsid w:val="00C702A2"/>
    <w:rsid w:val="00C722DF"/>
    <w:rsid w:val="00C7466D"/>
    <w:rsid w:val="00C76E56"/>
    <w:rsid w:val="00C77E76"/>
    <w:rsid w:val="00C8030D"/>
    <w:rsid w:val="00C80B45"/>
    <w:rsid w:val="00C811AA"/>
    <w:rsid w:val="00C81841"/>
    <w:rsid w:val="00C832D5"/>
    <w:rsid w:val="00C84B64"/>
    <w:rsid w:val="00C87C50"/>
    <w:rsid w:val="00C90F95"/>
    <w:rsid w:val="00C922F0"/>
    <w:rsid w:val="00C926F1"/>
    <w:rsid w:val="00C92CBF"/>
    <w:rsid w:val="00CA0B29"/>
    <w:rsid w:val="00CA0C3D"/>
    <w:rsid w:val="00CA23C3"/>
    <w:rsid w:val="00CA3A67"/>
    <w:rsid w:val="00CA3F76"/>
    <w:rsid w:val="00CB1679"/>
    <w:rsid w:val="00CB1AB9"/>
    <w:rsid w:val="00CB38E3"/>
    <w:rsid w:val="00CB47AF"/>
    <w:rsid w:val="00CB6BA1"/>
    <w:rsid w:val="00CC138D"/>
    <w:rsid w:val="00CC5E30"/>
    <w:rsid w:val="00CD01F7"/>
    <w:rsid w:val="00CD5FA9"/>
    <w:rsid w:val="00CD6C25"/>
    <w:rsid w:val="00CE0CC3"/>
    <w:rsid w:val="00CE1373"/>
    <w:rsid w:val="00CE27D5"/>
    <w:rsid w:val="00CE5E17"/>
    <w:rsid w:val="00CE6CB6"/>
    <w:rsid w:val="00CF2678"/>
    <w:rsid w:val="00CF2DD1"/>
    <w:rsid w:val="00CF540A"/>
    <w:rsid w:val="00D045FA"/>
    <w:rsid w:val="00D058D0"/>
    <w:rsid w:val="00D05CC8"/>
    <w:rsid w:val="00D07D18"/>
    <w:rsid w:val="00D16640"/>
    <w:rsid w:val="00D17BD8"/>
    <w:rsid w:val="00D22946"/>
    <w:rsid w:val="00D22BD2"/>
    <w:rsid w:val="00D242B3"/>
    <w:rsid w:val="00D333EB"/>
    <w:rsid w:val="00D36E3B"/>
    <w:rsid w:val="00D371E7"/>
    <w:rsid w:val="00D42B3E"/>
    <w:rsid w:val="00D42D16"/>
    <w:rsid w:val="00D43772"/>
    <w:rsid w:val="00D46986"/>
    <w:rsid w:val="00D50D9C"/>
    <w:rsid w:val="00D52828"/>
    <w:rsid w:val="00D534C4"/>
    <w:rsid w:val="00D53874"/>
    <w:rsid w:val="00D5509C"/>
    <w:rsid w:val="00D63E60"/>
    <w:rsid w:val="00D645C3"/>
    <w:rsid w:val="00D66ABC"/>
    <w:rsid w:val="00D7051C"/>
    <w:rsid w:val="00D71C73"/>
    <w:rsid w:val="00D71CD9"/>
    <w:rsid w:val="00D726A2"/>
    <w:rsid w:val="00D77059"/>
    <w:rsid w:val="00D8082D"/>
    <w:rsid w:val="00D80973"/>
    <w:rsid w:val="00D84EB1"/>
    <w:rsid w:val="00D90458"/>
    <w:rsid w:val="00D91ED2"/>
    <w:rsid w:val="00D93737"/>
    <w:rsid w:val="00D94DC0"/>
    <w:rsid w:val="00D971E5"/>
    <w:rsid w:val="00D97644"/>
    <w:rsid w:val="00DA137B"/>
    <w:rsid w:val="00DA14C7"/>
    <w:rsid w:val="00DB0D07"/>
    <w:rsid w:val="00DB2B07"/>
    <w:rsid w:val="00DB3AB4"/>
    <w:rsid w:val="00DC071E"/>
    <w:rsid w:val="00DC1ABD"/>
    <w:rsid w:val="00DC4BEE"/>
    <w:rsid w:val="00DC6110"/>
    <w:rsid w:val="00DC72C5"/>
    <w:rsid w:val="00DC778C"/>
    <w:rsid w:val="00DD2537"/>
    <w:rsid w:val="00DD28DF"/>
    <w:rsid w:val="00DD53D0"/>
    <w:rsid w:val="00DD7790"/>
    <w:rsid w:val="00DE26E6"/>
    <w:rsid w:val="00DE3490"/>
    <w:rsid w:val="00DE7668"/>
    <w:rsid w:val="00DF046E"/>
    <w:rsid w:val="00DF0659"/>
    <w:rsid w:val="00DF304F"/>
    <w:rsid w:val="00DF5E6B"/>
    <w:rsid w:val="00DF67FA"/>
    <w:rsid w:val="00DF7DEA"/>
    <w:rsid w:val="00E00AF8"/>
    <w:rsid w:val="00E05DD5"/>
    <w:rsid w:val="00E10AC3"/>
    <w:rsid w:val="00E10D32"/>
    <w:rsid w:val="00E11ADC"/>
    <w:rsid w:val="00E168FD"/>
    <w:rsid w:val="00E169EB"/>
    <w:rsid w:val="00E20090"/>
    <w:rsid w:val="00E202DC"/>
    <w:rsid w:val="00E21388"/>
    <w:rsid w:val="00E22627"/>
    <w:rsid w:val="00E237BB"/>
    <w:rsid w:val="00E241C3"/>
    <w:rsid w:val="00E31B3A"/>
    <w:rsid w:val="00E32CB9"/>
    <w:rsid w:val="00E3347E"/>
    <w:rsid w:val="00E37197"/>
    <w:rsid w:val="00E37D92"/>
    <w:rsid w:val="00E37E6F"/>
    <w:rsid w:val="00E45370"/>
    <w:rsid w:val="00E558AE"/>
    <w:rsid w:val="00E56516"/>
    <w:rsid w:val="00E56A69"/>
    <w:rsid w:val="00E576BA"/>
    <w:rsid w:val="00E63253"/>
    <w:rsid w:val="00E63359"/>
    <w:rsid w:val="00E63EBC"/>
    <w:rsid w:val="00E64668"/>
    <w:rsid w:val="00E64C19"/>
    <w:rsid w:val="00E7642F"/>
    <w:rsid w:val="00E76BF8"/>
    <w:rsid w:val="00E827C0"/>
    <w:rsid w:val="00E90436"/>
    <w:rsid w:val="00E91374"/>
    <w:rsid w:val="00E96146"/>
    <w:rsid w:val="00EA313B"/>
    <w:rsid w:val="00EA494E"/>
    <w:rsid w:val="00EB6F69"/>
    <w:rsid w:val="00EC7851"/>
    <w:rsid w:val="00ED0EBE"/>
    <w:rsid w:val="00ED1479"/>
    <w:rsid w:val="00EE0983"/>
    <w:rsid w:val="00EE2D3E"/>
    <w:rsid w:val="00EE4322"/>
    <w:rsid w:val="00EE43D9"/>
    <w:rsid w:val="00EE5456"/>
    <w:rsid w:val="00EE73E3"/>
    <w:rsid w:val="00EF0CF4"/>
    <w:rsid w:val="00EF0D36"/>
    <w:rsid w:val="00EF2C15"/>
    <w:rsid w:val="00EF2D39"/>
    <w:rsid w:val="00EF4648"/>
    <w:rsid w:val="00EF4874"/>
    <w:rsid w:val="00F0034A"/>
    <w:rsid w:val="00F018DA"/>
    <w:rsid w:val="00F01E8B"/>
    <w:rsid w:val="00F024FC"/>
    <w:rsid w:val="00F02D44"/>
    <w:rsid w:val="00F04B30"/>
    <w:rsid w:val="00F10859"/>
    <w:rsid w:val="00F11749"/>
    <w:rsid w:val="00F13A56"/>
    <w:rsid w:val="00F207E4"/>
    <w:rsid w:val="00F239E3"/>
    <w:rsid w:val="00F247F0"/>
    <w:rsid w:val="00F260BB"/>
    <w:rsid w:val="00F309BA"/>
    <w:rsid w:val="00F31386"/>
    <w:rsid w:val="00F32FC9"/>
    <w:rsid w:val="00F34FF9"/>
    <w:rsid w:val="00F40ECC"/>
    <w:rsid w:val="00F4493A"/>
    <w:rsid w:val="00F4603E"/>
    <w:rsid w:val="00F46526"/>
    <w:rsid w:val="00F50973"/>
    <w:rsid w:val="00F509E6"/>
    <w:rsid w:val="00F55EAF"/>
    <w:rsid w:val="00F64671"/>
    <w:rsid w:val="00F66805"/>
    <w:rsid w:val="00F728C3"/>
    <w:rsid w:val="00F732DC"/>
    <w:rsid w:val="00F73A13"/>
    <w:rsid w:val="00F76C70"/>
    <w:rsid w:val="00F82F0F"/>
    <w:rsid w:val="00F850A8"/>
    <w:rsid w:val="00F86458"/>
    <w:rsid w:val="00F875D8"/>
    <w:rsid w:val="00F974AC"/>
    <w:rsid w:val="00FA0EA5"/>
    <w:rsid w:val="00FA1CBC"/>
    <w:rsid w:val="00FA3A13"/>
    <w:rsid w:val="00FB09E4"/>
    <w:rsid w:val="00FB2750"/>
    <w:rsid w:val="00FB558A"/>
    <w:rsid w:val="00FC0B2D"/>
    <w:rsid w:val="00FC41D4"/>
    <w:rsid w:val="00FC42DC"/>
    <w:rsid w:val="00FC6829"/>
    <w:rsid w:val="00FC6B43"/>
    <w:rsid w:val="00FD0B3E"/>
    <w:rsid w:val="00FD190A"/>
    <w:rsid w:val="00FD4980"/>
    <w:rsid w:val="00FE0001"/>
    <w:rsid w:val="00FE211E"/>
    <w:rsid w:val="00FE5D31"/>
    <w:rsid w:val="00FE7729"/>
    <w:rsid w:val="00FF4193"/>
    <w:rsid w:val="00FF4C2F"/>
    <w:rsid w:val="00FF68BA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D9993"/>
  <w15:docId w15:val="{FD7AE59D-2152-48C6-8D60-A90B4B6E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64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77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C67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4B3C"/>
    <w:rPr>
      <w:sz w:val="24"/>
      <w:szCs w:val="24"/>
    </w:rPr>
  </w:style>
  <w:style w:type="paragraph" w:styleId="a7">
    <w:name w:val="Balloon Text"/>
    <w:basedOn w:val="a"/>
    <w:link w:val="a8"/>
    <w:rsid w:val="00986E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86EB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7059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D77059"/>
    <w:pPr>
      <w:overflowPunct w:val="0"/>
      <w:autoSpaceDE w:val="0"/>
      <w:autoSpaceDN w:val="0"/>
      <w:adjustRightInd w:val="0"/>
      <w:spacing w:after="240"/>
      <w:ind w:left="567"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D77059"/>
    <w:rPr>
      <w:sz w:val="28"/>
      <w:szCs w:val="28"/>
    </w:rPr>
  </w:style>
  <w:style w:type="character" w:customStyle="1" w:styleId="aa">
    <w:name w:val="Абзац списка Знак"/>
    <w:link w:val="ab"/>
    <w:uiPriority w:val="99"/>
    <w:locked/>
    <w:rsid w:val="00D77059"/>
    <w:rPr>
      <w:rFonts w:ascii="Calibri" w:hAnsi="Calibri" w:cs="Calibri"/>
      <w:lang w:eastAsia="en-US"/>
    </w:rPr>
  </w:style>
  <w:style w:type="paragraph" w:styleId="ab">
    <w:name w:val="List Paragraph"/>
    <w:basedOn w:val="a"/>
    <w:link w:val="aa"/>
    <w:uiPriority w:val="34"/>
    <w:qFormat/>
    <w:rsid w:val="00D77059"/>
    <w:pPr>
      <w:spacing w:after="200" w:line="276" w:lineRule="auto"/>
      <w:ind w:left="720"/>
    </w:pPr>
    <w:rPr>
      <w:rFonts w:ascii="Calibri" w:hAnsi="Calibri" w:cs="Calibri"/>
      <w:sz w:val="20"/>
      <w:szCs w:val="20"/>
      <w:lang w:eastAsia="en-US"/>
    </w:rPr>
  </w:style>
  <w:style w:type="paragraph" w:customStyle="1" w:styleId="ConsPlusCell">
    <w:name w:val="ConsPlusCell"/>
    <w:uiPriority w:val="99"/>
    <w:rsid w:val="00D77059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uiPriority w:val="99"/>
    <w:rsid w:val="0085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9E12D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9E12D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9E12DC"/>
  </w:style>
  <w:style w:type="paragraph" w:styleId="af0">
    <w:name w:val="annotation subject"/>
    <w:basedOn w:val="ae"/>
    <w:next w:val="ae"/>
    <w:link w:val="af1"/>
    <w:semiHidden/>
    <w:unhideWhenUsed/>
    <w:rsid w:val="009E12D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9E12DC"/>
    <w:rPr>
      <w:b/>
      <w:bCs/>
    </w:rPr>
  </w:style>
  <w:style w:type="character" w:customStyle="1" w:styleId="60">
    <w:name w:val="Основной текст (6)_"/>
    <w:basedOn w:val="a0"/>
    <w:link w:val="61"/>
    <w:rsid w:val="0089750D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89750D"/>
    <w:pPr>
      <w:widowControl w:val="0"/>
      <w:shd w:val="clear" w:color="auto" w:fill="FFFFFF"/>
      <w:spacing w:before="900" w:line="322" w:lineRule="exact"/>
      <w:ind w:hanging="660"/>
      <w:jc w:val="center"/>
    </w:pPr>
    <w:rPr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F66805"/>
    <w:rPr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1"/>
    <w:rsid w:val="00F66805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66805"/>
    <w:pPr>
      <w:widowControl w:val="0"/>
      <w:shd w:val="clear" w:color="auto" w:fill="FFFFFF"/>
      <w:spacing w:before="600" w:after="720" w:line="0" w:lineRule="atLeast"/>
      <w:jc w:val="center"/>
    </w:pPr>
    <w:rPr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0413B6"/>
    <w:rPr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0413B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0413B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f5">
    <w:name w:val="Strong"/>
    <w:basedOn w:val="a0"/>
    <w:uiPriority w:val="22"/>
    <w:qFormat/>
    <w:rsid w:val="00905E26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A7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ymovsk.sakhal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PRM1\Local%20Settings\Temp\Cognitive\0EE6710E0\&#1055;&#1056;&#1048;&#1045;&#1052;&#1053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3F16-37DC-446B-BAEB-9005427D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</Template>
  <TotalTime>8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НГО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Системный администратор</dc:creator>
  <cp:keywords/>
  <dc:description/>
  <cp:lastModifiedBy>Ситникова Виталина Сергеевна</cp:lastModifiedBy>
  <cp:revision>4</cp:revision>
  <cp:lastPrinted>2024-10-21T04:13:00Z</cp:lastPrinted>
  <dcterms:created xsi:type="dcterms:W3CDTF">2024-10-21T04:14:00Z</dcterms:created>
  <dcterms:modified xsi:type="dcterms:W3CDTF">2024-11-05T03:39:00Z</dcterms:modified>
</cp:coreProperties>
</file>